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CFDA" w14:textId="24D224F1" w:rsidR="00816216" w:rsidRPr="001F16CF" w:rsidRDefault="001F16CF" w:rsidP="00141A4C">
      <w:pPr>
        <w:pStyle w:val="Title"/>
        <w:rPr>
          <w:color w:val="auto"/>
          <w:lang w:val="en-US"/>
        </w:rPr>
      </w:pPr>
      <w:r w:rsidRPr="001F16CF">
        <w:rPr>
          <w:color w:val="auto"/>
          <w:lang w:val="en-US"/>
        </w:rPr>
        <w:t xml:space="preserve">Zakir </w:t>
      </w:r>
      <w:proofErr w:type="spellStart"/>
      <w:r w:rsidRPr="001F16CF">
        <w:rPr>
          <w:color w:val="auto"/>
          <w:lang w:val="en-US"/>
        </w:rPr>
        <w:t>Islamov</w:t>
      </w:r>
      <w:proofErr w:type="spellEnd"/>
      <w:r w:rsidRPr="001F16CF">
        <w:rPr>
          <w:color w:val="auto"/>
          <w:lang w:val="en-US"/>
        </w:rPr>
        <w:t xml:space="preserve"> </w:t>
      </w:r>
    </w:p>
    <w:p w14:paraId="5F56E0AF" w14:textId="59D552B0" w:rsidR="006270A9" w:rsidRPr="00D76A06" w:rsidRDefault="00593E2B" w:rsidP="00260863">
      <w:pPr>
        <w:rPr>
          <w:lang w:val="en-US"/>
        </w:rPr>
      </w:pPr>
      <w:r w:rsidRPr="00D76A06">
        <w:rPr>
          <w:lang w:val="en-US"/>
        </w:rPr>
        <w:t>Azerbaijan, Baku</w:t>
      </w:r>
      <w:r w:rsidR="00141A4C" w:rsidRPr="00D76A06">
        <w:rPr>
          <w:lang w:val="en-US" w:bidi="ru-RU"/>
        </w:rPr>
        <w:t> |</w:t>
      </w:r>
      <w:r w:rsidR="00260863" w:rsidRPr="00D76A06">
        <w:rPr>
          <w:lang w:val="en-US"/>
        </w:rPr>
        <w:t>+</w:t>
      </w:r>
      <w:r w:rsidRPr="00D76A06">
        <w:rPr>
          <w:lang w:val="en-US"/>
        </w:rPr>
        <w:t xml:space="preserve">994 50 586 12 66 </w:t>
      </w:r>
      <w:r w:rsidRPr="00D76A06">
        <w:rPr>
          <w:lang w:val="en-US" w:bidi="ru-RU"/>
        </w:rPr>
        <w:t>|</w:t>
      </w:r>
      <w:r w:rsidR="00141A4C" w:rsidRPr="00D76A06">
        <w:rPr>
          <w:lang w:val="en-US" w:bidi="ru-RU"/>
        </w:rPr>
        <w:t> </w:t>
      </w:r>
      <w:r w:rsidR="00260863" w:rsidRPr="00D76A06">
        <w:rPr>
          <w:lang w:val="en-US"/>
        </w:rPr>
        <w:t>zislamov1@gmail.com</w:t>
      </w:r>
    </w:p>
    <w:p w14:paraId="22F68E17" w14:textId="2225CA02" w:rsidR="006270A9" w:rsidRPr="00260863" w:rsidRDefault="00260863">
      <w:pPr>
        <w:rPr>
          <w:lang w:val="en-US"/>
        </w:rPr>
      </w:pPr>
      <w:r w:rsidRPr="00260863">
        <w:rPr>
          <w:lang w:val="en-US"/>
        </w:rPr>
        <w:t>I am a determined, trustworthy, and enthusiastic individual. I am a responsible team player who can easily adjust to any difficult circumstances. I can work well on my initiative as well as in a collaborative setting. I can stay on task and meet deadlines while working under duress.</w:t>
      </w:r>
    </w:p>
    <w:p w14:paraId="67B5CD23" w14:textId="44CB47EB" w:rsidR="006270A9" w:rsidRPr="00260863" w:rsidRDefault="00260863">
      <w:pPr>
        <w:pStyle w:val="Heading1"/>
        <w:rPr>
          <w:lang w:val="en-US"/>
        </w:rPr>
      </w:pPr>
      <w:r w:rsidRPr="00260863">
        <w:rPr>
          <w:lang w:val="en-US"/>
        </w:rPr>
        <w:t>EDUCATION</w:t>
      </w:r>
    </w:p>
    <w:p w14:paraId="448BAE2D" w14:textId="1982C162" w:rsidR="006270A9" w:rsidRPr="00260863" w:rsidRDefault="00260863">
      <w:pPr>
        <w:pStyle w:val="Heading2"/>
        <w:rPr>
          <w:lang w:val="en-US"/>
        </w:rPr>
      </w:pPr>
      <w:r w:rsidRPr="00260863">
        <w:rPr>
          <w:lang w:val="en-US"/>
        </w:rPr>
        <w:t>Bachelor in Management</w:t>
      </w:r>
    </w:p>
    <w:p w14:paraId="3DA5D4DB" w14:textId="213DB10E" w:rsidR="006270A9" w:rsidRPr="00B8288A" w:rsidRDefault="00260863" w:rsidP="001B29CF">
      <w:pPr>
        <w:pStyle w:val="ListBullet"/>
        <w:rPr>
          <w:sz w:val="24"/>
          <w:szCs w:val="24"/>
        </w:rPr>
      </w:pPr>
      <w:r w:rsidRPr="00B8288A">
        <w:rPr>
          <w:sz w:val="24"/>
          <w:szCs w:val="24"/>
        </w:rPr>
        <w:t xml:space="preserve">Vistula </w:t>
      </w:r>
      <w:proofErr w:type="spellStart"/>
      <w:r w:rsidRPr="00B8288A">
        <w:rPr>
          <w:sz w:val="24"/>
          <w:szCs w:val="24"/>
        </w:rPr>
        <w:t>Universit</w:t>
      </w:r>
      <w:proofErr w:type="spellEnd"/>
      <w:r w:rsidR="00C20B1D">
        <w:rPr>
          <w:sz w:val="24"/>
          <w:szCs w:val="24"/>
          <w:lang w:val="en-US"/>
        </w:rPr>
        <w:t>y</w:t>
      </w:r>
    </w:p>
    <w:p w14:paraId="4287B0D5" w14:textId="4884663F" w:rsidR="006270A9" w:rsidRPr="00B8288A" w:rsidRDefault="00260863" w:rsidP="001B29CF">
      <w:pPr>
        <w:pStyle w:val="ListBullet"/>
        <w:rPr>
          <w:sz w:val="24"/>
          <w:szCs w:val="24"/>
        </w:rPr>
      </w:pPr>
      <w:r w:rsidRPr="00B8288A">
        <w:rPr>
          <w:sz w:val="24"/>
          <w:szCs w:val="24"/>
          <w:lang w:bidi="ru-RU"/>
        </w:rPr>
        <w:t xml:space="preserve">10/2022 – </w:t>
      </w:r>
      <w:proofErr w:type="spellStart"/>
      <w:r w:rsidRPr="00B8288A">
        <w:rPr>
          <w:sz w:val="24"/>
          <w:szCs w:val="24"/>
          <w:lang w:bidi="ru-RU"/>
        </w:rPr>
        <w:t>Present</w:t>
      </w:r>
      <w:proofErr w:type="spellEnd"/>
      <w:r w:rsidRPr="00B8288A">
        <w:rPr>
          <w:sz w:val="24"/>
          <w:szCs w:val="24"/>
          <w:lang w:val="en-US" w:bidi="ru-RU"/>
        </w:rPr>
        <w:t xml:space="preserve"> </w:t>
      </w:r>
    </w:p>
    <w:p w14:paraId="739E057F" w14:textId="208865AE" w:rsidR="006270A9" w:rsidRDefault="00260863">
      <w:pPr>
        <w:pStyle w:val="Heading1"/>
        <w:rPr>
          <w:lang w:val="en-US"/>
        </w:rPr>
      </w:pPr>
      <w:r w:rsidRPr="00260863">
        <w:t>SKILLS</w:t>
      </w:r>
      <w:r>
        <w:rPr>
          <w:lang w:val="en-US"/>
        </w:rPr>
        <w:t xml:space="preserve"> </w:t>
      </w:r>
    </w:p>
    <w:p w14:paraId="25D89F69" w14:textId="77777777" w:rsidR="00260863" w:rsidRDefault="00260863">
      <w:pPr>
        <w:pStyle w:val="Heading1"/>
        <w:rPr>
          <w:lang w:val="en-US"/>
        </w:rPr>
      </w:pPr>
    </w:p>
    <w:p w14:paraId="1D0F366E" w14:textId="69FCE48B" w:rsidR="00260863" w:rsidRDefault="00260863">
      <w:pPr>
        <w:pStyle w:val="Heading1"/>
        <w:rPr>
          <w:b w:val="0"/>
          <w:color w:val="auto"/>
          <w:sz w:val="24"/>
          <w:szCs w:val="24"/>
          <w:lang w:val="en-US"/>
        </w:rPr>
      </w:pPr>
      <w:r w:rsidRPr="00260863">
        <w:rPr>
          <w:bCs/>
          <w:color w:val="auto"/>
          <w:sz w:val="24"/>
          <w:szCs w:val="24"/>
          <w:lang w:val="en-US"/>
        </w:rPr>
        <w:t>Microsoft Office</w:t>
      </w:r>
      <w:r w:rsidRPr="00260863">
        <w:rPr>
          <w:b w:val="0"/>
          <w:color w:val="auto"/>
          <w:sz w:val="24"/>
          <w:szCs w:val="24"/>
          <w:lang w:val="en-US"/>
        </w:rPr>
        <w:t>: Proficient in using Microsoft Office Suite for efficient document management, data analysis, and presentation creation.</w:t>
      </w:r>
    </w:p>
    <w:p w14:paraId="0A6309D9" w14:textId="77777777" w:rsidR="00B8288A" w:rsidRPr="00260863" w:rsidRDefault="00B8288A">
      <w:pPr>
        <w:pStyle w:val="Heading1"/>
        <w:rPr>
          <w:b w:val="0"/>
          <w:color w:val="auto"/>
          <w:sz w:val="24"/>
          <w:szCs w:val="24"/>
          <w:lang w:val="en-US"/>
        </w:rPr>
      </w:pPr>
    </w:p>
    <w:p w14:paraId="7B0637AD" w14:textId="77777777" w:rsid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  <w:r w:rsidRPr="00B8288A">
        <w:rPr>
          <w:color w:val="auto"/>
          <w:sz w:val="24"/>
          <w:szCs w:val="24"/>
          <w:lang w:val="en-US"/>
        </w:rPr>
        <w:t>Leadership:</w:t>
      </w:r>
      <w:r w:rsidRPr="00B8288A">
        <w:rPr>
          <w:b w:val="0"/>
          <w:bCs/>
          <w:color w:val="auto"/>
          <w:sz w:val="24"/>
          <w:szCs w:val="24"/>
          <w:lang w:val="en-US"/>
        </w:rPr>
        <w:t xml:space="preserve"> Experienced in guiding teams to achieve objectives while fostering a collaborative and motivating environment.</w:t>
      </w:r>
    </w:p>
    <w:p w14:paraId="73595505" w14:textId="77777777" w:rsid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</w:p>
    <w:p w14:paraId="7FE42190" w14:textId="2FD11AE4" w:rsid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  <w:r w:rsidRPr="00B8288A">
        <w:rPr>
          <w:color w:val="auto"/>
          <w:sz w:val="24"/>
          <w:szCs w:val="24"/>
          <w:lang w:val="en-US"/>
        </w:rPr>
        <w:t>Communication Skills</w:t>
      </w:r>
      <w:r w:rsidRPr="00B8288A">
        <w:rPr>
          <w:b w:val="0"/>
          <w:bCs/>
          <w:color w:val="auto"/>
          <w:sz w:val="24"/>
          <w:szCs w:val="24"/>
          <w:lang w:val="en-US"/>
        </w:rPr>
        <w:t>: Able to convey ideas clearly and persuasively, both in writing and verbally, across diverse audiences.</w:t>
      </w:r>
    </w:p>
    <w:p w14:paraId="6CD69F2E" w14:textId="77777777" w:rsid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</w:p>
    <w:p w14:paraId="0DBBCB5C" w14:textId="3A2E7C9F" w:rsidR="00B8288A" w:rsidRP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  <w:r w:rsidRPr="00B8288A">
        <w:rPr>
          <w:color w:val="auto"/>
          <w:sz w:val="24"/>
          <w:szCs w:val="24"/>
          <w:lang w:val="en-US"/>
        </w:rPr>
        <w:t>Teamwork Skills:</w:t>
      </w:r>
      <w:r w:rsidRPr="00B8288A">
        <w:rPr>
          <w:b w:val="0"/>
          <w:bCs/>
          <w:color w:val="auto"/>
          <w:sz w:val="24"/>
          <w:szCs w:val="24"/>
          <w:lang w:val="en-US"/>
        </w:rPr>
        <w:t xml:space="preserve"> Adept at collaborating with diverse teams to achieve shared goals and support collective decision-making.</w:t>
      </w:r>
    </w:p>
    <w:p w14:paraId="44C135A4" w14:textId="77777777" w:rsidR="00B8288A" w:rsidRDefault="00B8288A">
      <w:pPr>
        <w:pStyle w:val="Heading1"/>
        <w:rPr>
          <w:b w:val="0"/>
          <w:bCs/>
          <w:color w:val="auto"/>
          <w:sz w:val="24"/>
          <w:szCs w:val="24"/>
          <w:lang w:val="en-US"/>
        </w:rPr>
      </w:pPr>
    </w:p>
    <w:p w14:paraId="263C111C" w14:textId="77777777" w:rsidR="00B8288A" w:rsidRDefault="00B8288A" w:rsidP="00B8288A">
      <w:pPr>
        <w:pStyle w:val="Heading1"/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n-US" w:eastAsia="ru-RU"/>
        </w:rPr>
      </w:pPr>
      <w:r w:rsidRPr="00B8288A">
        <w:rPr>
          <w:bCs/>
          <w:color w:val="auto"/>
          <w:sz w:val="24"/>
          <w:szCs w:val="24"/>
          <w:lang w:val="en-US"/>
        </w:rPr>
        <w:t>Learning/Adaptability Skills:</w:t>
      </w:r>
      <w:r w:rsidRPr="00B8288A">
        <w:rPr>
          <w:b w:val="0"/>
          <w:color w:val="auto"/>
          <w:sz w:val="24"/>
          <w:szCs w:val="24"/>
          <w:lang w:val="en-US"/>
        </w:rPr>
        <w:t xml:space="preserve"> Quick to learn new skills and adapt to changing environments and challenges</w:t>
      </w:r>
      <w:r w:rsidRPr="00B8288A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n-US" w:eastAsia="ru-RU"/>
        </w:rPr>
        <w:t xml:space="preserve"> </w:t>
      </w:r>
    </w:p>
    <w:p w14:paraId="65B34A52" w14:textId="77777777" w:rsidR="00B8288A" w:rsidRPr="00B8288A" w:rsidRDefault="00B8288A" w:rsidP="00B8288A">
      <w:pPr>
        <w:pStyle w:val="Heading1"/>
        <w:rPr>
          <w:b w:val="0"/>
          <w:color w:val="auto"/>
          <w:sz w:val="24"/>
          <w:szCs w:val="24"/>
          <w:lang w:val="en-US"/>
        </w:rPr>
      </w:pPr>
    </w:p>
    <w:p w14:paraId="17E8CD6B" w14:textId="19518F6B" w:rsidR="00B8288A" w:rsidRDefault="00B8288A" w:rsidP="00B8288A">
      <w:pPr>
        <w:pStyle w:val="Heading1"/>
        <w:rPr>
          <w:b w:val="0"/>
          <w:color w:val="auto"/>
          <w:sz w:val="24"/>
          <w:szCs w:val="24"/>
          <w:lang w:val="en-US"/>
        </w:rPr>
      </w:pPr>
      <w:r w:rsidRPr="00B8288A">
        <w:rPr>
          <w:bCs/>
          <w:color w:val="auto"/>
          <w:sz w:val="24"/>
          <w:szCs w:val="24"/>
          <w:lang w:val="en-US"/>
        </w:rPr>
        <w:t>Time Management:</w:t>
      </w:r>
      <w:r w:rsidRPr="00B8288A">
        <w:rPr>
          <w:b w:val="0"/>
          <w:color w:val="auto"/>
          <w:sz w:val="24"/>
          <w:szCs w:val="24"/>
          <w:lang w:val="en-US"/>
        </w:rPr>
        <w:t xml:space="preserve"> Efficient in prioritizing tasks and meeting deadlines to ensure productivity and high-quality results.</w:t>
      </w:r>
    </w:p>
    <w:p w14:paraId="1E1EA94C" w14:textId="77777777" w:rsidR="00B8288A" w:rsidRPr="00B8288A" w:rsidRDefault="00B8288A" w:rsidP="00B8288A">
      <w:pPr>
        <w:pStyle w:val="Heading1"/>
        <w:rPr>
          <w:b w:val="0"/>
          <w:color w:val="auto"/>
          <w:sz w:val="24"/>
          <w:szCs w:val="24"/>
          <w:lang w:val="en-US"/>
        </w:rPr>
      </w:pPr>
    </w:p>
    <w:p w14:paraId="7982A372" w14:textId="048DCDD9" w:rsidR="00260863" w:rsidRPr="00B8288A" w:rsidRDefault="00B8288A" w:rsidP="00B8288A">
      <w:pPr>
        <w:pStyle w:val="Heading1"/>
        <w:rPr>
          <w:b w:val="0"/>
          <w:color w:val="auto"/>
          <w:sz w:val="24"/>
          <w:szCs w:val="24"/>
          <w:lang w:val="en-US"/>
        </w:rPr>
      </w:pPr>
      <w:r w:rsidRPr="00B8288A">
        <w:rPr>
          <w:bCs/>
          <w:color w:val="auto"/>
          <w:sz w:val="24"/>
          <w:szCs w:val="24"/>
          <w:lang w:val="en-US"/>
        </w:rPr>
        <w:t>Problem-Solving:</w:t>
      </w:r>
      <w:r w:rsidRPr="00B8288A">
        <w:rPr>
          <w:b w:val="0"/>
          <w:color w:val="auto"/>
          <w:sz w:val="24"/>
          <w:szCs w:val="24"/>
          <w:lang w:val="en-US"/>
        </w:rPr>
        <w:t xml:space="preserve"> Strong analytical skills that enable the identification of issues and development of practical solutions.</w:t>
      </w:r>
    </w:p>
    <w:p w14:paraId="619DAC37" w14:textId="77777777" w:rsidR="00260863" w:rsidRDefault="00260863">
      <w:pPr>
        <w:pStyle w:val="Heading1"/>
        <w:rPr>
          <w:lang w:val="en-US"/>
        </w:rPr>
      </w:pPr>
    </w:p>
    <w:p w14:paraId="32BC4EF4" w14:textId="76C41F49" w:rsidR="006270A9" w:rsidRDefault="002B6EB2">
      <w:pPr>
        <w:pStyle w:val="Heading1"/>
        <w:rPr>
          <w:lang w:val="en-US"/>
        </w:rPr>
      </w:pPr>
      <w:r w:rsidRPr="002B6EB2">
        <w:rPr>
          <w:lang w:val="en-US"/>
        </w:rPr>
        <w:t>WORK EXPERIENCE</w:t>
      </w:r>
    </w:p>
    <w:p w14:paraId="0117965C" w14:textId="77777777" w:rsidR="00D23ADC" w:rsidRDefault="00D23ADC">
      <w:pPr>
        <w:pStyle w:val="Heading1"/>
        <w:rPr>
          <w:lang w:val="en-US"/>
        </w:rPr>
      </w:pPr>
    </w:p>
    <w:p w14:paraId="46F96E70" w14:textId="64DF0E10" w:rsidR="00C20B1D" w:rsidRPr="00C20B1D" w:rsidRDefault="00D76A06" w:rsidP="00C20B1D">
      <w:pPr>
        <w:pStyle w:val="NormalWeb"/>
        <w:rPr>
          <w:b/>
          <w:bCs/>
          <w:lang w:val="en-US"/>
        </w:rPr>
      </w:pPr>
      <w:proofErr w:type="spellStart"/>
      <w:r w:rsidRPr="00D76A06">
        <w:rPr>
          <w:b/>
          <w:bCs/>
        </w:rPr>
        <w:t>Customer</w:t>
      </w:r>
      <w:proofErr w:type="spellEnd"/>
      <w:r w:rsidRPr="00D76A06">
        <w:rPr>
          <w:b/>
          <w:bCs/>
        </w:rPr>
        <w:t xml:space="preserve"> </w:t>
      </w:r>
      <w:proofErr w:type="spellStart"/>
      <w:r w:rsidRPr="00D76A06">
        <w:rPr>
          <w:b/>
          <w:bCs/>
        </w:rPr>
        <w:t>Experience</w:t>
      </w:r>
      <w:proofErr w:type="spellEnd"/>
      <w:r w:rsidRPr="00D76A06">
        <w:rPr>
          <w:b/>
          <w:bCs/>
        </w:rPr>
        <w:t xml:space="preserve"> </w:t>
      </w:r>
      <w:r>
        <w:rPr>
          <w:b/>
          <w:bCs/>
          <w:lang w:val="en-US"/>
        </w:rPr>
        <w:t xml:space="preserve">Department </w:t>
      </w:r>
      <w:r w:rsidR="00C20B1D" w:rsidRPr="002238D1">
        <w:rPr>
          <w:rStyle w:val="Strong"/>
          <w:lang w:val="en-US"/>
        </w:rPr>
        <w:t xml:space="preserve">| </w:t>
      </w:r>
      <w:r>
        <w:rPr>
          <w:rStyle w:val="Strong"/>
          <w:lang w:val="en-US"/>
        </w:rPr>
        <w:t>10Clouds</w:t>
      </w:r>
      <w:r w:rsidR="00C20B1D" w:rsidRPr="002238D1">
        <w:rPr>
          <w:rStyle w:val="Strong"/>
          <w:lang w:val="en-US"/>
        </w:rPr>
        <w:t xml:space="preserve"> </w:t>
      </w:r>
      <w:r w:rsidR="00C20B1D">
        <w:rPr>
          <w:rStyle w:val="Strong"/>
          <w:lang w:val="en-US"/>
        </w:rPr>
        <w:t xml:space="preserve">- </w:t>
      </w:r>
      <w:r w:rsidR="00C20B1D" w:rsidRPr="002238D1">
        <w:rPr>
          <w:rStyle w:val="Strong"/>
          <w:lang w:val="en-US"/>
        </w:rPr>
        <w:t>11/2022 - 08/2023</w:t>
      </w:r>
    </w:p>
    <w:p w14:paraId="27EBE3DA" w14:textId="77777777" w:rsidR="00D76A06" w:rsidRDefault="00D76A06" w:rsidP="00D76A06">
      <w:pPr>
        <w:pStyle w:val="NormalWeb"/>
        <w:rPr>
          <w:lang w:val="en-US"/>
        </w:rPr>
      </w:pPr>
      <w:r w:rsidRPr="00D76A06">
        <w:rPr>
          <w:lang w:val="en-US"/>
        </w:rPr>
        <w:t>Monitored client feedback channels to gather insights, identify trends, and ensure timely responses, enhancing customer satisfaction and aligning with client expectations.</w:t>
      </w:r>
    </w:p>
    <w:p w14:paraId="541B53D3" w14:textId="77777777" w:rsidR="00D76A06" w:rsidRPr="005966B1" w:rsidRDefault="00D76A06" w:rsidP="00D76A06">
      <w:pPr>
        <w:pStyle w:val="NormalWeb"/>
        <w:rPr>
          <w:lang w:val="en-US"/>
        </w:rPr>
      </w:pPr>
      <w:r w:rsidRPr="00D76A06">
        <w:rPr>
          <w:lang w:val="en-US"/>
        </w:rPr>
        <w:t>Facilitated onboarding processes for new clients, guiding them through service setup and product usage, and ensuring a seamless start to their journey with 10Clouds.</w:t>
      </w:r>
    </w:p>
    <w:p w14:paraId="0D19C930" w14:textId="77777777" w:rsidR="005966B1" w:rsidRDefault="005966B1" w:rsidP="005966B1">
      <w:pPr>
        <w:pStyle w:val="NormalWeb"/>
        <w:rPr>
          <w:lang w:val="en-US"/>
        </w:rPr>
      </w:pPr>
      <w:r w:rsidRPr="005966B1">
        <w:rPr>
          <w:lang w:val="en-US"/>
        </w:rPr>
        <w:t>Collaborated with cross-functional teams, including sales, marketing, and development, to address client needs and resolve service-related issues quickly and effectively.</w:t>
      </w:r>
    </w:p>
    <w:p w14:paraId="6145F55D" w14:textId="325BF6DA" w:rsidR="0013181C" w:rsidRPr="005966B1" w:rsidRDefault="0013181C" w:rsidP="005966B1">
      <w:pPr>
        <w:pStyle w:val="NormalWeb"/>
        <w:rPr>
          <w:lang w:val="en-US"/>
        </w:rPr>
      </w:pPr>
      <w:r w:rsidRPr="002238D1">
        <w:rPr>
          <w:rStyle w:val="Strong"/>
          <w:color w:val="000000"/>
          <w:lang w:val="en-US"/>
        </w:rPr>
        <w:lastRenderedPageBreak/>
        <w:t xml:space="preserve">Sales Department | </w:t>
      </w:r>
      <w:proofErr w:type="spellStart"/>
      <w:r w:rsidRPr="002238D1">
        <w:rPr>
          <w:rStyle w:val="Strong"/>
          <w:color w:val="000000"/>
          <w:lang w:val="en-US"/>
        </w:rPr>
        <w:t>Crafton</w:t>
      </w:r>
      <w:proofErr w:type="spellEnd"/>
      <w:r w:rsidR="00C20B1D">
        <w:rPr>
          <w:color w:val="000000"/>
          <w:lang w:val="en-US"/>
        </w:rPr>
        <w:t xml:space="preserve"> - </w:t>
      </w:r>
      <w:r w:rsidR="00C20B1D">
        <w:rPr>
          <w:rStyle w:val="Strong"/>
          <w:color w:val="000000"/>
          <w:lang w:val="en-US"/>
        </w:rPr>
        <w:t>11</w:t>
      </w:r>
      <w:r w:rsidRPr="002238D1">
        <w:rPr>
          <w:rStyle w:val="Strong"/>
          <w:color w:val="000000"/>
          <w:lang w:val="en-US"/>
        </w:rPr>
        <w:t>/2023 - 10/202</w:t>
      </w:r>
      <w:r w:rsidR="00C20B1D">
        <w:rPr>
          <w:rStyle w:val="Strong"/>
          <w:color w:val="000000"/>
          <w:lang w:val="en-US"/>
        </w:rPr>
        <w:t>4</w:t>
      </w:r>
    </w:p>
    <w:p w14:paraId="53E2DAF5" w14:textId="77777777" w:rsidR="0013181C" w:rsidRPr="002238D1" w:rsidRDefault="0013181C">
      <w:pPr>
        <w:pStyle w:val="NormalWeb"/>
        <w:divId w:val="1556703040"/>
        <w:rPr>
          <w:color w:val="000000"/>
          <w:lang w:val="en-US"/>
        </w:rPr>
      </w:pPr>
      <w:r w:rsidRPr="002238D1">
        <w:rPr>
          <w:color w:val="000000"/>
          <w:lang w:val="en-US"/>
        </w:rPr>
        <w:t>Supported sales efforts by building and maintaining client relationships, identifying new sales opportunities, and assisting with account management.</w:t>
      </w:r>
    </w:p>
    <w:p w14:paraId="40F6D19B" w14:textId="77777777" w:rsidR="0013181C" w:rsidRPr="002238D1" w:rsidRDefault="0013181C">
      <w:pPr>
        <w:pStyle w:val="NormalWeb"/>
        <w:divId w:val="1556703040"/>
        <w:rPr>
          <w:color w:val="000000"/>
          <w:lang w:val="en-US"/>
        </w:rPr>
      </w:pPr>
      <w:r w:rsidRPr="002238D1">
        <w:rPr>
          <w:color w:val="000000"/>
          <w:lang w:val="en-US"/>
        </w:rPr>
        <w:t>Collaborated with team members to achieve sales goals, analyzing customer needs and delivering tailored solutions.</w:t>
      </w:r>
    </w:p>
    <w:p w14:paraId="57D3F0AA" w14:textId="77777777" w:rsidR="0013181C" w:rsidRPr="002238D1" w:rsidRDefault="0013181C">
      <w:pPr>
        <w:pStyle w:val="NormalWeb"/>
        <w:divId w:val="1556703040"/>
        <w:rPr>
          <w:color w:val="000000"/>
          <w:lang w:val="en-US"/>
        </w:rPr>
      </w:pPr>
      <w:r w:rsidRPr="002238D1">
        <w:rPr>
          <w:color w:val="000000"/>
          <w:lang w:val="en-US"/>
        </w:rPr>
        <w:t>Contributed to client satisfaction by effectively communicating and negotiating, ensuring a positive experience.</w:t>
      </w:r>
    </w:p>
    <w:p w14:paraId="78C47CED" w14:textId="77777777" w:rsidR="0013181C" w:rsidRDefault="0013181C">
      <w:pPr>
        <w:pStyle w:val="NormalWeb"/>
        <w:divId w:val="1556703040"/>
        <w:rPr>
          <w:color w:val="000000"/>
          <w:lang w:val="en-US"/>
        </w:rPr>
      </w:pPr>
      <w:r w:rsidRPr="002238D1">
        <w:rPr>
          <w:color w:val="000000"/>
          <w:lang w:val="en-US"/>
        </w:rPr>
        <w:t>Enhanced knowledge of market trends and sales strategies within a dynamic environment.</w:t>
      </w:r>
    </w:p>
    <w:p w14:paraId="6DEFC3DB" w14:textId="77777777" w:rsidR="00766EE0" w:rsidRPr="008B4AB4" w:rsidRDefault="00766EE0" w:rsidP="003027E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8B4AB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Customer Service Representative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|</w:t>
      </w:r>
      <w:r w:rsidRPr="008B4AB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Guava Pay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 11/2024-12/2024</w:t>
      </w:r>
    </w:p>
    <w:p w14:paraId="22399CA0" w14:textId="77777777" w:rsidR="00766EE0" w:rsidRPr="008B4AB4" w:rsidRDefault="00766EE0" w:rsidP="00766E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8B4A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Provide exceptional customer support via phone, email, and live chat, addressing inquiries and resolving issues related to payment transactions, account management, and product features.</w:t>
      </w:r>
    </w:p>
    <w:p w14:paraId="173A678A" w14:textId="77777777" w:rsidR="00766EE0" w:rsidRPr="008B4AB4" w:rsidRDefault="00766EE0" w:rsidP="00766E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8B4A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Assist customers with onboarding, troubleshooting, and guiding them through the use of Guava Pay’s platform and mobile applications.</w:t>
      </w:r>
    </w:p>
    <w:p w14:paraId="36A2E290" w14:textId="77777777" w:rsidR="00766EE0" w:rsidRPr="00ED55DE" w:rsidRDefault="00766EE0" w:rsidP="00766E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8B4A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Ensure customer satisfaction by maintaining a high level of professionalism, empathy, and clear communication.</w:t>
      </w:r>
    </w:p>
    <w:p w14:paraId="3CE6664F" w14:textId="77777777" w:rsidR="00766EE0" w:rsidRDefault="00766EE0">
      <w:pPr>
        <w:pStyle w:val="NormalWeb"/>
        <w:divId w:val="1556703040"/>
        <w:rPr>
          <w:color w:val="000000"/>
          <w:lang w:val="en-US"/>
        </w:rPr>
      </w:pPr>
    </w:p>
    <w:p w14:paraId="028797DB" w14:textId="77777777" w:rsidR="00354ADA" w:rsidRPr="002238D1" w:rsidRDefault="00354ADA">
      <w:pPr>
        <w:pStyle w:val="NormalWeb"/>
        <w:divId w:val="1556703040"/>
        <w:rPr>
          <w:color w:val="000000"/>
          <w:lang w:val="en-US"/>
        </w:rPr>
      </w:pPr>
    </w:p>
    <w:p w14:paraId="0F1DD179" w14:textId="77777777" w:rsidR="00C20B1D" w:rsidRDefault="00C20B1D" w:rsidP="00B8288A">
      <w:pPr>
        <w:pStyle w:val="Heading1"/>
        <w:rPr>
          <w:lang w:val="en-US"/>
        </w:rPr>
      </w:pPr>
    </w:p>
    <w:p w14:paraId="26BBC145" w14:textId="5791CACC" w:rsidR="00B8288A" w:rsidRDefault="00B8288A" w:rsidP="00B8288A">
      <w:pPr>
        <w:pStyle w:val="Heading1"/>
        <w:rPr>
          <w:lang w:val="en-US"/>
        </w:rPr>
      </w:pPr>
      <w:r w:rsidRPr="00B8288A">
        <w:rPr>
          <w:lang w:val="en-US"/>
        </w:rPr>
        <w:t xml:space="preserve">LANGUAGES </w:t>
      </w:r>
    </w:p>
    <w:p w14:paraId="19FD39F0" w14:textId="77777777" w:rsidR="00B8288A" w:rsidRPr="00B8288A" w:rsidRDefault="00B8288A" w:rsidP="00B8288A">
      <w:pPr>
        <w:pStyle w:val="Heading1"/>
        <w:rPr>
          <w:lang w:val="en-US"/>
        </w:rPr>
      </w:pPr>
    </w:p>
    <w:p w14:paraId="5A267D1D" w14:textId="55C879FC" w:rsidR="00B8288A" w:rsidRPr="00B8288A" w:rsidRDefault="00B8288A" w:rsidP="00B8288A">
      <w:pPr>
        <w:pStyle w:val="ListBullet"/>
        <w:numPr>
          <w:ilvl w:val="0"/>
          <w:numId w:val="0"/>
        </w:numPr>
        <w:ind w:left="216" w:hanging="216"/>
        <w:rPr>
          <w:sz w:val="24"/>
          <w:szCs w:val="24"/>
          <w:lang w:val="en-US"/>
        </w:rPr>
      </w:pPr>
      <w:r w:rsidRPr="00B8288A">
        <w:rPr>
          <w:b/>
          <w:bCs/>
          <w:sz w:val="24"/>
          <w:szCs w:val="24"/>
          <w:lang w:val="en-US"/>
        </w:rPr>
        <w:t>Azerbaijani</w:t>
      </w:r>
      <w:r>
        <w:rPr>
          <w:b/>
          <w:bCs/>
          <w:sz w:val="24"/>
          <w:szCs w:val="24"/>
          <w:lang w:val="en-US"/>
        </w:rPr>
        <w:t>:</w:t>
      </w:r>
      <w:r w:rsidRPr="00B8288A">
        <w:rPr>
          <w:sz w:val="24"/>
          <w:szCs w:val="24"/>
          <w:lang w:val="en-US"/>
        </w:rPr>
        <w:t xml:space="preserve"> Native or Bilingual Proficiency </w:t>
      </w:r>
    </w:p>
    <w:p w14:paraId="730286A6" w14:textId="4676C74C" w:rsidR="00B8288A" w:rsidRPr="00B8288A" w:rsidRDefault="00B8288A" w:rsidP="00B8288A">
      <w:pPr>
        <w:pStyle w:val="ListBullet"/>
        <w:numPr>
          <w:ilvl w:val="0"/>
          <w:numId w:val="0"/>
        </w:numPr>
        <w:ind w:left="216" w:hanging="216"/>
        <w:rPr>
          <w:sz w:val="24"/>
          <w:szCs w:val="24"/>
          <w:lang w:val="en-US"/>
        </w:rPr>
      </w:pPr>
      <w:r w:rsidRPr="00B8288A">
        <w:rPr>
          <w:b/>
          <w:bCs/>
          <w:sz w:val="24"/>
          <w:szCs w:val="24"/>
          <w:lang w:val="en-US"/>
        </w:rPr>
        <w:t>Russian</w:t>
      </w:r>
      <w:r>
        <w:rPr>
          <w:b/>
          <w:bCs/>
          <w:sz w:val="24"/>
          <w:szCs w:val="24"/>
          <w:lang w:val="en-US"/>
        </w:rPr>
        <w:t>:</w:t>
      </w:r>
      <w:r w:rsidRPr="00B8288A">
        <w:rPr>
          <w:sz w:val="24"/>
          <w:szCs w:val="24"/>
          <w:lang w:val="en-US"/>
        </w:rPr>
        <w:t xml:space="preserve"> Native or Bilingual Proficiency</w:t>
      </w:r>
    </w:p>
    <w:p w14:paraId="388DBFAF" w14:textId="17703390" w:rsidR="00B8288A" w:rsidRPr="00B8288A" w:rsidRDefault="00B8288A" w:rsidP="00B8288A">
      <w:pPr>
        <w:pStyle w:val="ListBullet"/>
        <w:numPr>
          <w:ilvl w:val="0"/>
          <w:numId w:val="0"/>
        </w:numPr>
        <w:ind w:left="216" w:hanging="216"/>
        <w:rPr>
          <w:sz w:val="24"/>
          <w:szCs w:val="24"/>
          <w:lang w:val="en-US"/>
        </w:rPr>
      </w:pPr>
      <w:r w:rsidRPr="00B8288A">
        <w:rPr>
          <w:b/>
          <w:bCs/>
          <w:sz w:val="24"/>
          <w:szCs w:val="24"/>
          <w:lang w:val="en-US"/>
        </w:rPr>
        <w:t>English</w:t>
      </w:r>
      <w:r>
        <w:rPr>
          <w:b/>
          <w:bCs/>
          <w:sz w:val="24"/>
          <w:szCs w:val="24"/>
          <w:lang w:val="en-US"/>
        </w:rPr>
        <w:t>:</w:t>
      </w:r>
      <w:r w:rsidRPr="00B8288A">
        <w:rPr>
          <w:sz w:val="24"/>
          <w:szCs w:val="24"/>
          <w:lang w:val="en-US"/>
        </w:rPr>
        <w:t xml:space="preserve"> Full Professional Proficiency </w:t>
      </w:r>
    </w:p>
    <w:p w14:paraId="7641F619" w14:textId="0EBA2D80" w:rsidR="00B8288A" w:rsidRPr="00B8288A" w:rsidRDefault="00B8288A" w:rsidP="00B8288A">
      <w:pPr>
        <w:pStyle w:val="ListBullet"/>
        <w:numPr>
          <w:ilvl w:val="0"/>
          <w:numId w:val="0"/>
        </w:numPr>
        <w:ind w:left="216" w:hanging="216"/>
        <w:rPr>
          <w:sz w:val="24"/>
          <w:szCs w:val="24"/>
          <w:lang w:val="en-US"/>
        </w:rPr>
      </w:pPr>
      <w:r w:rsidRPr="00B8288A">
        <w:rPr>
          <w:b/>
          <w:bCs/>
          <w:sz w:val="24"/>
          <w:szCs w:val="24"/>
          <w:lang w:val="en-US"/>
        </w:rPr>
        <w:t>Turkish</w:t>
      </w:r>
      <w:r>
        <w:rPr>
          <w:sz w:val="24"/>
          <w:szCs w:val="24"/>
          <w:lang w:val="en-US"/>
        </w:rPr>
        <w:t xml:space="preserve">: </w:t>
      </w:r>
      <w:r w:rsidRPr="00B8288A">
        <w:rPr>
          <w:sz w:val="24"/>
          <w:szCs w:val="24"/>
          <w:lang w:val="en-US"/>
        </w:rPr>
        <w:t>Professional Working Proficiency</w:t>
      </w:r>
    </w:p>
    <w:sectPr w:rsidR="00B8288A" w:rsidRPr="00B8288A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BF13" w14:textId="77777777" w:rsidR="00485A3D" w:rsidRDefault="00485A3D">
      <w:pPr>
        <w:spacing w:after="0"/>
      </w:pPr>
      <w:r>
        <w:separator/>
      </w:r>
    </w:p>
  </w:endnote>
  <w:endnote w:type="continuationSeparator" w:id="0">
    <w:p w14:paraId="744B543F" w14:textId="77777777" w:rsidR="00485A3D" w:rsidRDefault="00485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2E0A" w14:textId="77777777" w:rsidR="006270A9" w:rsidRDefault="009D5933">
    <w:pPr>
      <w:pStyle w:val="Footer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89412A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72C1" w14:textId="77777777" w:rsidR="00485A3D" w:rsidRDefault="00485A3D">
      <w:pPr>
        <w:spacing w:after="0"/>
      </w:pPr>
      <w:r>
        <w:separator/>
      </w:r>
    </w:p>
  </w:footnote>
  <w:footnote w:type="continuationSeparator" w:id="0">
    <w:p w14:paraId="6D4C6496" w14:textId="77777777" w:rsidR="00485A3D" w:rsidRDefault="00485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4185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C43B3C"/>
    <w:multiLevelType w:val="multilevel"/>
    <w:tmpl w:val="71B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EB05859"/>
    <w:multiLevelType w:val="multilevel"/>
    <w:tmpl w:val="18E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6FB373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64505F7"/>
    <w:multiLevelType w:val="multilevel"/>
    <w:tmpl w:val="02A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95C6A"/>
    <w:multiLevelType w:val="multilevel"/>
    <w:tmpl w:val="537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106414">
    <w:abstractNumId w:val="9"/>
  </w:num>
  <w:num w:numId="2" w16cid:durableId="1632134259">
    <w:abstractNumId w:val="9"/>
    <w:lvlOverride w:ilvl="0">
      <w:startOverride w:val="1"/>
    </w:lvlOverride>
  </w:num>
  <w:num w:numId="3" w16cid:durableId="348678073">
    <w:abstractNumId w:val="9"/>
    <w:lvlOverride w:ilvl="0">
      <w:startOverride w:val="1"/>
    </w:lvlOverride>
  </w:num>
  <w:num w:numId="4" w16cid:durableId="1862082304">
    <w:abstractNumId w:val="9"/>
    <w:lvlOverride w:ilvl="0">
      <w:startOverride w:val="1"/>
    </w:lvlOverride>
  </w:num>
  <w:num w:numId="5" w16cid:durableId="639460455">
    <w:abstractNumId w:val="8"/>
  </w:num>
  <w:num w:numId="6" w16cid:durableId="1922257840">
    <w:abstractNumId w:val="7"/>
  </w:num>
  <w:num w:numId="7" w16cid:durableId="1696805043">
    <w:abstractNumId w:val="6"/>
  </w:num>
  <w:num w:numId="8" w16cid:durableId="1840462208">
    <w:abstractNumId w:val="5"/>
  </w:num>
  <w:num w:numId="9" w16cid:durableId="577785649">
    <w:abstractNumId w:val="4"/>
  </w:num>
  <w:num w:numId="10" w16cid:durableId="516192513">
    <w:abstractNumId w:val="3"/>
  </w:num>
  <w:num w:numId="11" w16cid:durableId="1388844491">
    <w:abstractNumId w:val="2"/>
  </w:num>
  <w:num w:numId="12" w16cid:durableId="1282151330">
    <w:abstractNumId w:val="1"/>
  </w:num>
  <w:num w:numId="13" w16cid:durableId="1789927375">
    <w:abstractNumId w:val="0"/>
  </w:num>
  <w:num w:numId="14" w16cid:durableId="1022166701">
    <w:abstractNumId w:val="14"/>
  </w:num>
  <w:num w:numId="15" w16cid:durableId="1674602250">
    <w:abstractNumId w:val="17"/>
  </w:num>
  <w:num w:numId="16" w16cid:durableId="1544247880">
    <w:abstractNumId w:val="12"/>
  </w:num>
  <w:num w:numId="17" w16cid:durableId="98768049">
    <w:abstractNumId w:val="16"/>
  </w:num>
  <w:num w:numId="18" w16cid:durableId="292173670">
    <w:abstractNumId w:val="10"/>
  </w:num>
  <w:num w:numId="19" w16cid:durableId="130099918">
    <w:abstractNumId w:val="22"/>
  </w:num>
  <w:num w:numId="20" w16cid:durableId="824012504">
    <w:abstractNumId w:val="18"/>
  </w:num>
  <w:num w:numId="21" w16cid:durableId="588855810">
    <w:abstractNumId w:val="11"/>
  </w:num>
  <w:num w:numId="22" w16cid:durableId="1187404129">
    <w:abstractNumId w:val="15"/>
  </w:num>
  <w:num w:numId="23" w16cid:durableId="627474245">
    <w:abstractNumId w:val="20"/>
  </w:num>
  <w:num w:numId="24" w16cid:durableId="676467509">
    <w:abstractNumId w:val="23"/>
  </w:num>
  <w:num w:numId="25" w16cid:durableId="1600521365">
    <w:abstractNumId w:val="24"/>
  </w:num>
  <w:num w:numId="26" w16cid:durableId="1231234620">
    <w:abstractNumId w:val="13"/>
  </w:num>
  <w:num w:numId="27" w16cid:durableId="769156507">
    <w:abstractNumId w:val="19"/>
  </w:num>
  <w:num w:numId="28" w16cid:durableId="10945927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F"/>
    <w:rsid w:val="0004066B"/>
    <w:rsid w:val="0005231B"/>
    <w:rsid w:val="00056DDB"/>
    <w:rsid w:val="000A4F59"/>
    <w:rsid w:val="0013181C"/>
    <w:rsid w:val="00141A4C"/>
    <w:rsid w:val="001B29CF"/>
    <w:rsid w:val="001F16CF"/>
    <w:rsid w:val="002238D1"/>
    <w:rsid w:val="00260863"/>
    <w:rsid w:val="0028220F"/>
    <w:rsid w:val="002B6EB2"/>
    <w:rsid w:val="00354ADA"/>
    <w:rsid w:val="00356C14"/>
    <w:rsid w:val="0047484E"/>
    <w:rsid w:val="00485A3D"/>
    <w:rsid w:val="0049794C"/>
    <w:rsid w:val="004F2526"/>
    <w:rsid w:val="00566900"/>
    <w:rsid w:val="00593E2B"/>
    <w:rsid w:val="005966B1"/>
    <w:rsid w:val="005B2856"/>
    <w:rsid w:val="005F14DF"/>
    <w:rsid w:val="00617B26"/>
    <w:rsid w:val="006270A9"/>
    <w:rsid w:val="006333E3"/>
    <w:rsid w:val="00675956"/>
    <w:rsid w:val="00681034"/>
    <w:rsid w:val="007072E8"/>
    <w:rsid w:val="00766EE0"/>
    <w:rsid w:val="00816216"/>
    <w:rsid w:val="0084145A"/>
    <w:rsid w:val="00862EB2"/>
    <w:rsid w:val="0087734B"/>
    <w:rsid w:val="0089412A"/>
    <w:rsid w:val="008B4AB4"/>
    <w:rsid w:val="009D5933"/>
    <w:rsid w:val="00A37643"/>
    <w:rsid w:val="00A45E7F"/>
    <w:rsid w:val="00B8288A"/>
    <w:rsid w:val="00B875AF"/>
    <w:rsid w:val="00BD768D"/>
    <w:rsid w:val="00BF78A3"/>
    <w:rsid w:val="00C20B1D"/>
    <w:rsid w:val="00C27781"/>
    <w:rsid w:val="00C61F8E"/>
    <w:rsid w:val="00D23ADC"/>
    <w:rsid w:val="00D76A06"/>
    <w:rsid w:val="00D85A85"/>
    <w:rsid w:val="00DD233B"/>
    <w:rsid w:val="00E83E4B"/>
    <w:rsid w:val="00EB52A6"/>
    <w:rsid w:val="00ED55DE"/>
    <w:rsid w:val="00F037CC"/>
    <w:rsid w:val="00F54A6E"/>
    <w:rsid w:val="00F72784"/>
    <w:rsid w:val="00F97378"/>
    <w:rsid w:val="00F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65AAE"/>
  <w15:chartTrackingRefBased/>
  <w15:docId w15:val="{A1C36134-53BB-45FB-B117-726B486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13181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1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6;&#1077;&#1079;&#1102;&#1084;&#1077;%20(&#1094;&#1074;&#1077;&#1090;&#1085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45FD-57A9-4C36-A0B8-D7897C5C15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Резюме%20(цветное).dotx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keywords/>
  <cp:lastModifiedBy>gülçin blv</cp:lastModifiedBy>
  <cp:revision>2</cp:revision>
  <dcterms:created xsi:type="dcterms:W3CDTF">2025-01-05T13:57:00Z</dcterms:created>
  <dcterms:modified xsi:type="dcterms:W3CDTF">2025-01-05T13:57:00Z</dcterms:modified>
  <cp:version/>
</cp:coreProperties>
</file>