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A16DD3">
        <w:trPr>
          <w:trHeight w:val="4032"/>
        </w:trPr>
        <w:tc>
          <w:tcPr>
            <w:tcW w:w="3600" w:type="dxa"/>
            <w:vAlign w:val="bottom"/>
          </w:tcPr>
          <w:p w:rsidR="00A9734A" w:rsidRPr="00A9734A" w:rsidRDefault="001C72CB" w:rsidP="00A9734A">
            <w:pPr>
              <w:keepNext/>
              <w:tabs>
                <w:tab w:val="left" w:pos="99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</w:r>
            <w:r w:rsidR="001C72CB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158.8pt">
                  <v:imagedata r:id="rId10" o:title="mnnmbj,hg"/>
                </v:shape>
              </w:pict>
            </w:r>
          </w:p>
          <w:p w:rsidR="000629D5" w:rsidRPr="001D6C42" w:rsidRDefault="004371EA" w:rsidP="000277EE">
            <w:pPr>
              <w:pStyle w:val="BalqCaption"/>
              <w:rPr>
                <w:rFonts w:ascii="Times New Roman" w:hAnsi="Times New Roman" w:cs="Times New Roman"/>
                <w:b/>
                <w:bCs/>
                <w:i w:val="0"/>
                <w:iCs w:val="0"/>
                <w:color w:val="548AB7" w:themeColor="accent1" w:themeShade="BF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548AB7" w:themeColor="accent1" w:themeShade="BF"/>
                <w:sz w:val="32"/>
                <w:szCs w:val="32"/>
                <w:lang w:val="en-US"/>
              </w:rPr>
              <w:t>ŞƏXSi</w:t>
            </w:r>
            <w:proofErr w:type="spellEnd"/>
            <w:r w:rsidR="00B4084A" w:rsidRPr="001D6C42">
              <w:rPr>
                <w:rFonts w:ascii="Times New Roman" w:hAnsi="Times New Roman" w:cs="Times New Roman"/>
                <w:b/>
                <w:bCs/>
                <w:i w:val="0"/>
                <w:iCs w:val="0"/>
                <w:color w:val="548AB7" w:themeColor="accent1" w:themeShade="BF"/>
                <w:sz w:val="32"/>
                <w:szCs w:val="32"/>
                <w:lang w:val="en-US"/>
              </w:rPr>
              <w:t xml:space="preserve"> KEYFİYYƏTLƏR</w:t>
            </w:r>
          </w:p>
          <w:p w:rsidR="00B4084A" w:rsidRDefault="00B4084A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Aktiv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məsuliyyətli</w:t>
            </w:r>
            <w:proofErr w:type="spellEnd"/>
          </w:p>
          <w:p w:rsidR="00B4084A" w:rsidRDefault="00B4084A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Komandaya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ilə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işləmək</w:t>
            </w:r>
            <w:proofErr w:type="spellEnd"/>
          </w:p>
          <w:p w:rsidR="00B4084A" w:rsidRDefault="00B4084A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Ünsiyyətcil</w:t>
            </w:r>
            <w:proofErr w:type="spellEnd"/>
          </w:p>
          <w:p w:rsidR="00B4084A" w:rsidRDefault="00B4084A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Təzyiq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altında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işləmək</w:t>
            </w:r>
            <w:proofErr w:type="spellEnd"/>
          </w:p>
          <w:p w:rsidR="00B4084A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İş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saatlartı</w:t>
            </w:r>
            <w:r w:rsidR="00B4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="00B4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riayət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etmək</w:t>
            </w:r>
            <w:proofErr w:type="spellEnd"/>
          </w:p>
          <w:p w:rsidR="000277EE" w:rsidRDefault="000277EE" w:rsidP="00B4084A">
            <w:pPr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en-US"/>
              </w:rPr>
            </w:pPr>
          </w:p>
          <w:p w:rsidR="00585946" w:rsidRPr="00F31788" w:rsidRDefault="00585946" w:rsidP="00B4084A">
            <w:pPr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en-US"/>
              </w:rPr>
            </w:pPr>
            <w:r w:rsidRPr="00F31788"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en-US"/>
              </w:rPr>
              <w:t>ƏLAQƏ</w:t>
            </w:r>
          </w:p>
          <w:p w:rsid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050-</w:t>
            </w:r>
            <w:r w:rsidRPr="0058594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>685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-36-00</w:t>
            </w:r>
          </w:p>
          <w:p w:rsid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  <w:p w:rsidR="00585946" w:rsidRPr="00F31788" w:rsidRDefault="00585946" w:rsidP="00B4084A">
            <w:pPr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az-Latn-AZ"/>
              </w:rPr>
            </w:pPr>
            <w:r w:rsidRPr="00F31788"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az-Latn-AZ"/>
              </w:rPr>
              <w:t>EMAİL</w:t>
            </w:r>
          </w:p>
          <w:p w:rsidR="00585946" w:rsidRPr="00585946" w:rsidRDefault="00DC4020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hyperlink r:id="rId11" w:history="1">
              <w:r w:rsidR="00585946" w:rsidRPr="00182579">
                <w:rPr>
                  <w:rStyle w:val="Hiperlaq"/>
                  <w:rFonts w:ascii="Times New Roman" w:hAnsi="Times New Roman" w:cs="Times New Roman"/>
                  <w:sz w:val="28"/>
                  <w:szCs w:val="28"/>
                  <w:lang w:val="az-Latn-AZ"/>
                </w:rPr>
                <w:t>asgerova1404@gmail.com</w:t>
              </w:r>
            </w:hyperlink>
          </w:p>
          <w:p w:rsidR="00585946" w:rsidRDefault="00DC4020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hyperlink r:id="rId12" w:history="1">
              <w:r w:rsidR="00585946" w:rsidRPr="00182579">
                <w:rPr>
                  <w:rStyle w:val="Hiperlaq"/>
                  <w:rFonts w:ascii="Times New Roman" w:hAnsi="Times New Roman" w:cs="Times New Roman"/>
                  <w:sz w:val="28"/>
                  <w:szCs w:val="28"/>
                  <w:lang w:val="az-Latn-AZ"/>
                </w:rPr>
                <w:t>asgerova1402@gmail.com</w:t>
              </w:r>
            </w:hyperlink>
          </w:p>
          <w:p w:rsidR="00585946" w:rsidRDefault="00585946" w:rsidP="00B4084A">
            <w:pPr>
              <w:rPr>
                <w:rFonts w:ascii="Times New Roman" w:hAnsi="Times New Roman" w:cs="Times New Roman"/>
                <w:color w:val="548AB7" w:themeColor="accent1" w:themeShade="BF"/>
                <w:sz w:val="32"/>
                <w:szCs w:val="32"/>
                <w:lang w:val="az-Latn-AZ"/>
              </w:rPr>
            </w:pPr>
          </w:p>
          <w:p w:rsidR="00585946" w:rsidRPr="00F31788" w:rsidRDefault="00585946" w:rsidP="00B408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az-Latn-AZ"/>
              </w:rPr>
            </w:pPr>
            <w:r w:rsidRPr="00F31788">
              <w:rPr>
                <w:rFonts w:ascii="Times New Roman" w:hAnsi="Times New Roman" w:cs="Times New Roman"/>
                <w:b/>
                <w:bCs/>
                <w:color w:val="548AB7" w:themeColor="accent1" w:themeShade="BF"/>
                <w:sz w:val="32"/>
                <w:szCs w:val="32"/>
                <w:lang w:val="az-Latn-AZ"/>
              </w:rPr>
              <w:t xml:space="preserve">DİL BİLİKLƏRİ </w:t>
            </w:r>
          </w:p>
          <w:p w:rsidR="00585946" w:rsidRP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Rus dili (əla)</w:t>
            </w:r>
          </w:p>
          <w:p w:rsidR="00585946" w:rsidRP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İngilis (</w:t>
            </w:r>
            <w:proofErr w:type="spellStart"/>
            <w:r w:rsidR="001E3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beginner</w:t>
            </w:r>
            <w:proofErr w:type="spellEnd"/>
            <w:r w:rsidR="001E33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)</w:t>
            </w:r>
          </w:p>
          <w:p w:rsidR="00585946" w:rsidRPr="00585946" w:rsidRDefault="00585946" w:rsidP="00B408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</w:tc>
        <w:tc>
          <w:tcPr>
            <w:tcW w:w="720" w:type="dxa"/>
          </w:tcPr>
          <w:p w:rsidR="000629D5" w:rsidRPr="00585946" w:rsidRDefault="000629D5" w:rsidP="000C45FF">
            <w:pPr>
              <w:tabs>
                <w:tab w:val="left" w:pos="990"/>
              </w:tabs>
              <w:rPr>
                <w:lang w:val="az-Latn-AZ"/>
              </w:rPr>
            </w:pPr>
          </w:p>
        </w:tc>
        <w:tc>
          <w:tcPr>
            <w:tcW w:w="6470" w:type="dxa"/>
            <w:vAlign w:val="center"/>
          </w:tcPr>
          <w:p w:rsidR="001E3317" w:rsidRPr="001D6C42" w:rsidRDefault="001E3317" w:rsidP="00846D4F">
            <w:pPr>
              <w:pStyle w:val="a0"/>
              <w:rPr>
                <w:rFonts w:ascii="Times New Roman" w:hAnsi="Times New Roman" w:cs="Times New Roman"/>
                <w:color w:val="002060"/>
                <w:sz w:val="44"/>
                <w:szCs w:val="44"/>
                <w:lang w:val="az-Latn-AZ"/>
              </w:rPr>
            </w:pPr>
            <w:r w:rsidRPr="001D6C42">
              <w:rPr>
                <w:rFonts w:ascii="Times New Roman" w:hAnsi="Times New Roman" w:cs="Times New Roman"/>
                <w:color w:val="002060"/>
                <w:sz w:val="44"/>
                <w:szCs w:val="44"/>
                <w:lang w:val="az-Latn-AZ"/>
              </w:rPr>
              <w:t>NURANƏ</w:t>
            </w:r>
          </w:p>
          <w:p w:rsidR="001E3317" w:rsidRPr="001D6C42" w:rsidRDefault="001E3317" w:rsidP="00846D4F">
            <w:pPr>
              <w:pStyle w:val="a0"/>
              <w:rPr>
                <w:rFonts w:ascii="Times New Roman" w:hAnsi="Times New Roman" w:cs="Times New Roman"/>
                <w:color w:val="002060"/>
                <w:sz w:val="44"/>
                <w:szCs w:val="44"/>
                <w:lang w:val="az-Latn-AZ"/>
              </w:rPr>
            </w:pPr>
            <w:r w:rsidRPr="001D6C42">
              <w:rPr>
                <w:rFonts w:ascii="Times New Roman" w:hAnsi="Times New Roman" w:cs="Times New Roman"/>
                <w:color w:val="002060"/>
                <w:sz w:val="44"/>
                <w:szCs w:val="44"/>
                <w:lang w:val="az-Latn-AZ"/>
              </w:rPr>
              <w:t>ƏSGƏROVA</w:t>
            </w:r>
          </w:p>
          <w:p w:rsidR="001E3317" w:rsidRDefault="001E3317" w:rsidP="00846D4F">
            <w:pPr>
              <w:pStyle w:val="a0"/>
              <w:rPr>
                <w:rFonts w:ascii="Times New Roman" w:hAnsi="Times New Roman" w:cs="Times New Roman"/>
                <w:sz w:val="44"/>
                <w:szCs w:val="44"/>
                <w:lang w:val="az-Latn-AZ"/>
              </w:rPr>
            </w:pPr>
          </w:p>
          <w:p w:rsidR="001E3317" w:rsidRPr="006E349E" w:rsidRDefault="001E3317" w:rsidP="00846D4F">
            <w:pPr>
              <w:pStyle w:val="a0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</w:pPr>
            <w:r w:rsidRPr="006E349E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  <w:t>TƏHSİL</w:t>
            </w:r>
          </w:p>
          <w:p w:rsidR="001E3317" w:rsidRDefault="001E3317" w:rsidP="00846D4F">
            <w:pPr>
              <w:pStyle w:val="a0"/>
              <w:rPr>
                <w:rFonts w:ascii="Times New Roman" w:hAnsi="Times New Roman" w:cs="Times New Roman"/>
                <w:color w:val="548AB7" w:themeColor="accent1" w:themeShade="BF"/>
                <w:sz w:val="32"/>
                <w:szCs w:val="32"/>
                <w:lang w:val="az-Latn-AZ"/>
              </w:rPr>
            </w:pPr>
          </w:p>
          <w:p w:rsidR="001E3317" w:rsidRDefault="001E3317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>Azərbaycan Texniki Universiteti</w:t>
            </w:r>
          </w:p>
          <w:p w:rsidR="001E3317" w:rsidRDefault="001E3317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 xml:space="preserve">Sənaye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>Ekologiyasi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 xml:space="preserve"> (HFT)</w:t>
            </w:r>
          </w:p>
          <w:p w:rsidR="001E3317" w:rsidRDefault="001E3317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 xml:space="preserve">  </w:t>
            </w:r>
          </w:p>
          <w:p w:rsidR="00D60503" w:rsidRDefault="00D60503" w:rsidP="00846D4F">
            <w:pPr>
              <w:pStyle w:val="a0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</w:pPr>
            <w:r w:rsidRPr="00F31788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  <w:t>TƏCRÜ</w:t>
            </w:r>
            <w:r w:rsidR="001E3317" w:rsidRPr="00F31788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  <w:t xml:space="preserve">BƏLƏR </w:t>
            </w:r>
            <w:r w:rsidRPr="00F31788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  <w:t>VƏ KÖNÜLLÜLÜK PRAQRAMLARI</w:t>
            </w:r>
          </w:p>
          <w:p w:rsidR="00C23D16" w:rsidRPr="00F31788" w:rsidRDefault="00C23D16" w:rsidP="00846D4F">
            <w:pPr>
              <w:pStyle w:val="a0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</w:pPr>
          </w:p>
          <w:p w:rsidR="00C23D16" w:rsidRDefault="00C23D16" w:rsidP="0001016C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Asan Xidmət ( Könüllü )  - 2020 Avqust/Sentyabr</w:t>
            </w: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</w:pP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Apr</w:t>
            </w:r>
            <w:r w:rsidR="00137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el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2018 Dekabr</w:t>
            </w:r>
            <w:r w:rsidR="00137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2019 </w:t>
            </w: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Nəqliyyat Rabitə və Yüksək Texnologiyalar Nazirliyi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tərıfindən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təşkil olunmuş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Startap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günlərinin fəal iştirakçısı.</w: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İyul -2019 May-2020</w:t>
            </w: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Steel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(BSC)</w:t>
            </w:r>
          </w:p>
          <w:p w:rsidR="00027162" w:rsidRDefault="0002716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Dekabr 2019-1-7 </w: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Bakutel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sərgisinin iştirakçısı ideya müəllifi.</w:t>
            </w:r>
          </w:p>
          <w:p w:rsidR="0002716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UfAz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 iş</w:t>
            </w:r>
            <w:r w:rsidR="00001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ti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rakçısı .</w: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</w:pPr>
          </w:p>
          <w:p w:rsidR="002252C2" w:rsidRPr="00F31788" w:rsidRDefault="002252C2" w:rsidP="00846D4F">
            <w:pPr>
              <w:pStyle w:val="a0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</w:pPr>
            <w:r w:rsidRPr="00F31788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az-Latn-AZ"/>
              </w:rPr>
              <w:t>KOMPUTER BİLİKLƏRİ</w: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52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WORD</w:t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_x0000_i1026" type="#_x0000_t75" style="width:22.3pt;height:22.7pt">
                  <v:imagedata r:id="rId13" o:title="WhatsApp Image 2020-08-03 at 11"/>
                </v:shape>
              </w:pic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EXCEL</w:t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_x0000_i1027" type="#_x0000_t75" style="width:19.3pt;height:19.7pt">
                  <v:imagedata r:id="rId14" o:title="WhatsApp Image 2020-08-03 at 11"/>
                </v:shape>
              </w:pic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POWERPO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NT</w:t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_x0000_i1028" type="#_x0000_t75" style="width:20.55pt;height:17.15pt">
                  <v:imagedata r:id="rId15" o:title="WhatsApp Image 2020-08-03 at 11"/>
                </v:shape>
              </w:pict>
            </w: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252C2" w:rsidRDefault="002252C2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OUTLOOK</w:t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r>
            <w:r w:rsidR="001C72C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pict>
                <v:shape id="_x0000_i1029" type="#_x0000_t75" style="width:23.15pt;height:20.55pt">
                  <v:imagedata r:id="rId16" o:title="WhatsApp Image 2020-08-03 at 11"/>
                </v:shape>
              </w:pict>
            </w:r>
          </w:p>
          <w:p w:rsidR="00AD3528" w:rsidRPr="002252C2" w:rsidRDefault="00AD3528" w:rsidP="00846D4F">
            <w:pPr>
              <w:pStyle w:val="a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46D4F" w:rsidRPr="00846D4F" w:rsidRDefault="00846D4F" w:rsidP="00800EBD">
            <w:pPr>
              <w:pStyle w:val="MarkerliSiyah"/>
              <w:numPr>
                <w:ilvl w:val="0"/>
                <w:numId w:val="0"/>
              </w:numPr>
            </w:pPr>
          </w:p>
          <w:p w:rsidR="000629D5" w:rsidRDefault="000629D5" w:rsidP="00846D4F"/>
        </w:tc>
      </w:tr>
    </w:tbl>
    <w:p w:rsidR="0043117B" w:rsidRPr="00846D4F" w:rsidRDefault="00DC4020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020" w:rsidRDefault="00DC4020" w:rsidP="000C45FF">
      <w:r>
        <w:separator/>
      </w:r>
    </w:p>
  </w:endnote>
  <w:endnote w:type="continuationSeparator" w:id="0">
    <w:p w:rsidR="00DC4020" w:rsidRDefault="00DC402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020" w:rsidRDefault="00DC4020" w:rsidP="000C45FF">
      <w:r>
        <w:separator/>
      </w:r>
    </w:p>
  </w:footnote>
  <w:footnote w:type="continuationSeparator" w:id="0">
    <w:p w:rsidR="00DC4020" w:rsidRDefault="00DC402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YuxarSrlvh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MarkerliSiya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54"/>
    <w:rsid w:val="00001583"/>
    <w:rsid w:val="00027162"/>
    <w:rsid w:val="000277EE"/>
    <w:rsid w:val="00036450"/>
    <w:rsid w:val="00044F17"/>
    <w:rsid w:val="00061C84"/>
    <w:rsid w:val="000629D5"/>
    <w:rsid w:val="00076632"/>
    <w:rsid w:val="000C291F"/>
    <w:rsid w:val="000C45FF"/>
    <w:rsid w:val="000E3FD1"/>
    <w:rsid w:val="000F46E6"/>
    <w:rsid w:val="00137C08"/>
    <w:rsid w:val="00180329"/>
    <w:rsid w:val="0019001F"/>
    <w:rsid w:val="001A74A5"/>
    <w:rsid w:val="001B2ABD"/>
    <w:rsid w:val="001B588F"/>
    <w:rsid w:val="001C72CB"/>
    <w:rsid w:val="001D2335"/>
    <w:rsid w:val="001D6C42"/>
    <w:rsid w:val="001E1759"/>
    <w:rsid w:val="001E3317"/>
    <w:rsid w:val="001F1ECC"/>
    <w:rsid w:val="002252C2"/>
    <w:rsid w:val="0022642B"/>
    <w:rsid w:val="002400EB"/>
    <w:rsid w:val="00244620"/>
    <w:rsid w:val="00256CF7"/>
    <w:rsid w:val="002E5E4F"/>
    <w:rsid w:val="0030481B"/>
    <w:rsid w:val="00400539"/>
    <w:rsid w:val="004071FC"/>
    <w:rsid w:val="004371EA"/>
    <w:rsid w:val="00445947"/>
    <w:rsid w:val="004813B3"/>
    <w:rsid w:val="0048410B"/>
    <w:rsid w:val="00496591"/>
    <w:rsid w:val="004A41B4"/>
    <w:rsid w:val="004C63E4"/>
    <w:rsid w:val="004D3011"/>
    <w:rsid w:val="004D63B2"/>
    <w:rsid w:val="005645EE"/>
    <w:rsid w:val="005768D9"/>
    <w:rsid w:val="00585946"/>
    <w:rsid w:val="005D6289"/>
    <w:rsid w:val="005E39D5"/>
    <w:rsid w:val="00612544"/>
    <w:rsid w:val="0062123A"/>
    <w:rsid w:val="00646E75"/>
    <w:rsid w:val="006610D6"/>
    <w:rsid w:val="006771D0"/>
    <w:rsid w:val="006C428C"/>
    <w:rsid w:val="006E349E"/>
    <w:rsid w:val="00715FCB"/>
    <w:rsid w:val="00743101"/>
    <w:rsid w:val="00753E16"/>
    <w:rsid w:val="007867A0"/>
    <w:rsid w:val="007927F5"/>
    <w:rsid w:val="007A6CEF"/>
    <w:rsid w:val="00800EBD"/>
    <w:rsid w:val="00802CA0"/>
    <w:rsid w:val="00846D4F"/>
    <w:rsid w:val="008B6948"/>
    <w:rsid w:val="008C1736"/>
    <w:rsid w:val="008F28D0"/>
    <w:rsid w:val="008F71B7"/>
    <w:rsid w:val="00922D5C"/>
    <w:rsid w:val="00960901"/>
    <w:rsid w:val="00963F95"/>
    <w:rsid w:val="009E7C63"/>
    <w:rsid w:val="00A10A67"/>
    <w:rsid w:val="00A16DD3"/>
    <w:rsid w:val="00A2118D"/>
    <w:rsid w:val="00A37434"/>
    <w:rsid w:val="00A46114"/>
    <w:rsid w:val="00A87AFD"/>
    <w:rsid w:val="00A9734A"/>
    <w:rsid w:val="00AD3528"/>
    <w:rsid w:val="00AD76E2"/>
    <w:rsid w:val="00B02E91"/>
    <w:rsid w:val="00B20152"/>
    <w:rsid w:val="00B4084A"/>
    <w:rsid w:val="00B47454"/>
    <w:rsid w:val="00B70850"/>
    <w:rsid w:val="00B74F2A"/>
    <w:rsid w:val="00B821B0"/>
    <w:rsid w:val="00B908BC"/>
    <w:rsid w:val="00C066B6"/>
    <w:rsid w:val="00C23D16"/>
    <w:rsid w:val="00C37BA1"/>
    <w:rsid w:val="00C44259"/>
    <w:rsid w:val="00C4674C"/>
    <w:rsid w:val="00C506CF"/>
    <w:rsid w:val="00C72BED"/>
    <w:rsid w:val="00C759E1"/>
    <w:rsid w:val="00C9578B"/>
    <w:rsid w:val="00CA562E"/>
    <w:rsid w:val="00CB2D30"/>
    <w:rsid w:val="00D0780E"/>
    <w:rsid w:val="00D2522B"/>
    <w:rsid w:val="00D446CD"/>
    <w:rsid w:val="00D60503"/>
    <w:rsid w:val="00D82F2F"/>
    <w:rsid w:val="00DA694B"/>
    <w:rsid w:val="00DC4020"/>
    <w:rsid w:val="00DD172A"/>
    <w:rsid w:val="00E25A26"/>
    <w:rsid w:val="00E55D74"/>
    <w:rsid w:val="00E866EC"/>
    <w:rsid w:val="00E93B74"/>
    <w:rsid w:val="00EB3A62"/>
    <w:rsid w:val="00ED3D0E"/>
    <w:rsid w:val="00F31788"/>
    <w:rsid w:val="00F37E8A"/>
    <w:rsid w:val="00F60274"/>
    <w:rsid w:val="00F77FB9"/>
    <w:rsid w:val="00FB068F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E40F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2A"/>
    <w:pPr>
      <w:spacing w:after="200" w:line="216" w:lineRule="auto"/>
    </w:pPr>
    <w:rPr>
      <w:sz w:val="20"/>
      <w:szCs w:val="22"/>
    </w:rPr>
  </w:style>
  <w:style w:type="paragraph" w:styleId="Balq1">
    <w:name w:val="heading 1"/>
    <w:basedOn w:val="Normal"/>
    <w:next w:val="Normal"/>
    <w:link w:val="Balq1Simvol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q2">
    <w:name w:val="heading 2"/>
    <w:basedOn w:val="Normal"/>
    <w:next w:val="Normal"/>
    <w:link w:val="Balq2Simvol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Balq3">
    <w:name w:val="heading 3"/>
    <w:basedOn w:val="Normal"/>
    <w:next w:val="Normal"/>
    <w:link w:val="Balq3Simvol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2Simvol">
    <w:name w:val="Başlıq 2 Simvol"/>
    <w:basedOn w:val="SusmayagrAbzasrifti"/>
    <w:link w:val="Balq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q">
    <w:name w:val="Title"/>
    <w:basedOn w:val="Normal"/>
    <w:next w:val="Normal"/>
    <w:link w:val="BalqSimvol"/>
    <w:uiPriority w:val="10"/>
    <w:qFormat/>
    <w:rsid w:val="008F71B7"/>
    <w:rPr>
      <w:caps/>
      <w:color w:val="000000" w:themeColor="text1"/>
      <w:sz w:val="72"/>
      <w:szCs w:val="76"/>
    </w:rPr>
  </w:style>
  <w:style w:type="character" w:customStyle="1" w:styleId="BalqSimvol">
    <w:name w:val="Başlıq Simvol"/>
    <w:basedOn w:val="SusmayagrAbzasrifti"/>
    <w:link w:val="Balq"/>
    <w:uiPriority w:val="10"/>
    <w:rsid w:val="008F71B7"/>
    <w:rPr>
      <w:caps/>
      <w:color w:val="000000" w:themeColor="text1"/>
      <w:sz w:val="72"/>
      <w:szCs w:val="76"/>
    </w:rPr>
  </w:style>
  <w:style w:type="character" w:styleId="Vuru">
    <w:name w:val="Emphasis"/>
    <w:basedOn w:val="SusmayagrAbzasrifti"/>
    <w:uiPriority w:val="11"/>
    <w:semiHidden/>
    <w:qFormat/>
    <w:rsid w:val="00E25A26"/>
    <w:rPr>
      <w:i/>
      <w:iCs/>
    </w:rPr>
  </w:style>
  <w:style w:type="character" w:customStyle="1" w:styleId="Balq1Simvol">
    <w:name w:val="Başlıq 1 Simvol"/>
    <w:basedOn w:val="SusmayagrAbzasrifti"/>
    <w:link w:val="Balq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x">
    <w:name w:val="Date"/>
    <w:basedOn w:val="Normal"/>
    <w:next w:val="Normal"/>
    <w:link w:val="TarixSimvol"/>
    <w:uiPriority w:val="99"/>
    <w:rsid w:val="00036450"/>
  </w:style>
  <w:style w:type="character" w:customStyle="1" w:styleId="TarixSimvol">
    <w:name w:val="Tarix Simvol"/>
    <w:basedOn w:val="SusmayagrAbzasrifti"/>
    <w:link w:val="Tarix"/>
    <w:uiPriority w:val="99"/>
    <w:rsid w:val="00036450"/>
    <w:rPr>
      <w:sz w:val="18"/>
      <w:szCs w:val="22"/>
    </w:rPr>
  </w:style>
  <w:style w:type="character" w:styleId="Hiperlaq">
    <w:name w:val="Hyperlink"/>
    <w:basedOn w:val="SusmayagrAbzasrifti"/>
    <w:uiPriority w:val="99"/>
    <w:rsid w:val="00E93B74"/>
    <w:rPr>
      <w:color w:val="B85A22" w:themeColor="accent2" w:themeShade="BF"/>
      <w:u w:val="single"/>
    </w:rPr>
  </w:style>
  <w:style w:type="character" w:customStyle="1" w:styleId="HllEdilmmiXatrlama1">
    <w:name w:val="Həll Edilməmiş Xatırlama1"/>
    <w:basedOn w:val="SusmayagrAbzasrifti"/>
    <w:uiPriority w:val="99"/>
    <w:semiHidden/>
    <w:rsid w:val="004813B3"/>
    <w:rPr>
      <w:color w:val="605E5C"/>
      <w:shd w:val="clear" w:color="auto" w:fill="E1DFDD"/>
    </w:rPr>
  </w:style>
  <w:style w:type="paragraph" w:styleId="YuxarSrlvh">
    <w:name w:val="header"/>
    <w:basedOn w:val="Normal"/>
    <w:link w:val="YuxarSrlvhSimvol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YuxarSrlvhSimvol">
    <w:name w:val="Yuxarı Sərlövhə Simvol"/>
    <w:basedOn w:val="SusmayagrAbzasrifti"/>
    <w:link w:val="YuxarSrlvh"/>
    <w:uiPriority w:val="99"/>
    <w:semiHidden/>
    <w:rsid w:val="000C45FF"/>
    <w:rPr>
      <w:sz w:val="22"/>
      <w:szCs w:val="22"/>
    </w:rPr>
  </w:style>
  <w:style w:type="paragraph" w:styleId="AaSrlvh">
    <w:name w:val="footer"/>
    <w:basedOn w:val="Normal"/>
    <w:link w:val="AaSrlvhSimvol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aSrlvhSimvol">
    <w:name w:val="Aşağı Sərlövhə Simvol"/>
    <w:basedOn w:val="SusmayagrAbzasrifti"/>
    <w:link w:val="AaSrlvh"/>
    <w:uiPriority w:val="99"/>
    <w:semiHidden/>
    <w:rsid w:val="000C45FF"/>
    <w:rPr>
      <w:sz w:val="22"/>
      <w:szCs w:val="22"/>
    </w:rPr>
  </w:style>
  <w:style w:type="table" w:styleId="Cdvltoru">
    <w:name w:val="Table Grid"/>
    <w:basedOn w:val="NormalCdv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tn">
    <w:name w:val="Placeholder Text"/>
    <w:basedOn w:val="SusmayagrAbzasrifti"/>
    <w:uiPriority w:val="99"/>
    <w:semiHidden/>
    <w:rsid w:val="001B2ABD"/>
    <w:rPr>
      <w:color w:val="808080"/>
    </w:rPr>
  </w:style>
  <w:style w:type="paragraph" w:styleId="Altbalq">
    <w:name w:val="Subtitle"/>
    <w:basedOn w:val="Normal"/>
    <w:next w:val="Normal"/>
    <w:link w:val="AltbalqSimvol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balqSimvol">
    <w:name w:val="Altbaşlıq Simvol"/>
    <w:basedOn w:val="SusmayagrAbzasrifti"/>
    <w:link w:val="Altbalq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q3Simvol">
    <w:name w:val="Başlıq 3 Simvol"/>
    <w:basedOn w:val="SusmayagrAbzasrifti"/>
    <w:link w:val="Balq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MarkerliSiyah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a">
    <w:name w:val="Серый текст"/>
    <w:basedOn w:val="SusmayagrAbzasrifti"/>
    <w:uiPriority w:val="4"/>
    <w:semiHidden/>
    <w:qFormat/>
    <w:rsid w:val="000629D5"/>
    <w:rPr>
      <w:color w:val="808080" w:themeColor="background1" w:themeShade="80"/>
    </w:rPr>
  </w:style>
  <w:style w:type="paragraph" w:customStyle="1" w:styleId="a0">
    <w:name w:val="Адрес"/>
    <w:basedOn w:val="Normal"/>
    <w:qFormat/>
    <w:rsid w:val="00B74F2A"/>
    <w:pPr>
      <w:spacing w:after="360"/>
      <w:contextualSpacing/>
    </w:pPr>
  </w:style>
  <w:style w:type="paragraph" w:customStyle="1" w:styleId="a1">
    <w:name w:val="Сведения о контакте"/>
    <w:basedOn w:val="Normal"/>
    <w:qFormat/>
    <w:rsid w:val="000629D5"/>
    <w:pPr>
      <w:contextualSpacing/>
    </w:pPr>
  </w:style>
  <w:style w:type="paragraph" w:styleId="ntervalYoxdur">
    <w:name w:val="No Spacing"/>
    <w:uiPriority w:val="1"/>
    <w:qFormat/>
    <w:rsid w:val="000629D5"/>
    <w:rPr>
      <w:sz w:val="22"/>
      <w:szCs w:val="22"/>
    </w:rPr>
  </w:style>
  <w:style w:type="paragraph" w:styleId="BalqCaption">
    <w:name w:val="caption"/>
    <w:basedOn w:val="Normal"/>
    <w:next w:val="Normal"/>
    <w:uiPriority w:val="35"/>
    <w:unhideWhenUsed/>
    <w:qFormat/>
    <w:rsid w:val="00A9734A"/>
    <w:pPr>
      <w:spacing w:line="240" w:lineRule="auto"/>
    </w:pPr>
    <w:rPr>
      <w:i/>
      <w:iCs/>
      <w:color w:val="775F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2.jpeg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mailto:asgerova1402@gmail.com" TargetMode="External" /><Relationship Id="rId17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image" Target="media/image5.jpeg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asgerova1404@gmail.com" TargetMode="External" /><Relationship Id="rId5" Type="http://schemas.openxmlformats.org/officeDocument/2006/relationships/styles" Target="styles.xml" /><Relationship Id="rId15" Type="http://schemas.openxmlformats.org/officeDocument/2006/relationships/image" Target="media/image4.jpeg" /><Relationship Id="rId10" Type="http://schemas.openxmlformats.org/officeDocument/2006/relationships/image" Target="media/image1.jpeg" /><Relationship Id="rId19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 /><Relationship Id="rId1" Type="http://schemas.openxmlformats.org/officeDocument/2006/relationships/image" Target="media/image6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18_VB\AppData\Roaming\Microsoft\&#1064;&#1072;&#1073;&#1083;&#1086;&#1085;&#1099;\&#1057;&#1086;&#1087;&#1088;&#1086;&#1074;&#1086;&#1076;&#1080;&#1090;&#1077;&#1083;&#1100;&#1085;&#1086;&#1077;%20&#1087;&#1080;&#1089;&#1100;&#1084;&#1086;%20(&#1089;&#1077;&#1088;&#1086;-&#1075;&#1086;&#1083;&#1091;&#1073;&#1086;&#1077;%20&#1086;&#1092;&#1086;&#1088;&#1084;&#1083;&#1077;&#1085;&#1080;&#1077;).dotx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Сопроводительное%20письмо%20(серо-голубое%20оформление).dotx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2020-09-19T07:44:00Z</dcterms:created>
  <dcterms:modified xsi:type="dcterms:W3CDTF">2020-09-19T07:45:00Z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