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7718" w14:textId="77777777" w:rsidR="008A1058" w:rsidRDefault="00D70063" w:rsidP="008A1058">
      <w:pPr>
        <w:spacing w:after="0" w:line="240" w:lineRule="auto"/>
        <w:rPr>
          <w:rFonts w:ascii="Montserrat" w:hAnsi="Montserrat"/>
          <w:b/>
          <w:bCs/>
          <w:sz w:val="32"/>
          <w:szCs w:val="32"/>
          <w:lang w:val="en-US"/>
        </w:rPr>
      </w:pPr>
      <w:r w:rsidRPr="0011186D">
        <w:rPr>
          <w:noProof/>
          <w:lang w:bidi="ru-RU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B2FB65C" wp14:editId="1E499E8F">
                <wp:simplePos x="0" y="0"/>
                <wp:positionH relativeFrom="page">
                  <wp:posOffset>289560</wp:posOffset>
                </wp:positionH>
                <wp:positionV relativeFrom="margin">
                  <wp:posOffset>7620</wp:posOffset>
                </wp:positionV>
                <wp:extent cx="2682240" cy="8458200"/>
                <wp:effectExtent l="0" t="0" r="3810" b="0"/>
                <wp:wrapSquare wrapText="bothSides"/>
                <wp:docPr id="217" name="Текстовое поле 2" descr="Текстовое поле на боковой пане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01B2" w14:textId="53E96585" w:rsidR="008A1058" w:rsidRPr="008A1058" w:rsidRDefault="008A1058" w:rsidP="008A1058">
                            <w:pPr>
                              <w:pStyle w:val="aa"/>
                              <w:rPr>
                                <w:noProof/>
                                <w:lang w:val="ru-RU"/>
                              </w:rPr>
                            </w:pPr>
                            <w:r w:rsidRPr="008A1058"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2017ABBC" wp14:editId="4398672C">
                                  <wp:extent cx="2049780" cy="2047126"/>
                                  <wp:effectExtent l="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376" cy="206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67A954" w14:textId="72F967F2" w:rsidR="00D70063" w:rsidRDefault="00D70063" w:rsidP="00D70063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  <w:p w14:paraId="3F17116B" w14:textId="73040D9C" w:rsidR="00C813F6" w:rsidRPr="008A1058" w:rsidRDefault="008A1058" w:rsidP="008A1058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</w:pPr>
                            <w:proofErr w:type="spellStart"/>
                            <w:r w:rsidRPr="008A1058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Sevda</w:t>
                            </w:r>
                            <w:proofErr w:type="spellEnd"/>
                            <w:r w:rsidRPr="008A1058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A1058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fr-FR"/>
                              </w:rPr>
                              <w:t>Mammadova</w:t>
                            </w:r>
                            <w:proofErr w:type="spellEnd"/>
                          </w:p>
                          <w:p w14:paraId="54889818" w14:textId="77777777" w:rsidR="008A1058" w:rsidRPr="008A1058" w:rsidRDefault="008A1058" w:rsidP="008A1058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A1058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About me</w:t>
                            </w:r>
                          </w:p>
                          <w:p w14:paraId="08A9E6E6" w14:textId="28075F53" w:rsidR="008B6FEB" w:rsidRPr="000F24F7" w:rsidRDefault="008A1058" w:rsidP="000F24F7">
                            <w:pPr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0F24F7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>Birthplace</w:t>
                            </w:r>
                            <w:proofErr w:type="spellEnd"/>
                            <w:r w:rsidRPr="000F24F7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 xml:space="preserve">            Baku</w:t>
                            </w:r>
                          </w:p>
                          <w:p w14:paraId="2F376A79" w14:textId="30041787" w:rsidR="008A1058" w:rsidRPr="00932208" w:rsidRDefault="008A1058" w:rsidP="000F24F7">
                            <w:pPr>
                              <w:spacing w:after="320"/>
                              <w:rPr>
                                <w:noProof/>
                                <w:lang w:val="en-US" w:bidi="ru-RU"/>
                              </w:rPr>
                            </w:pPr>
                            <w:r w:rsidRPr="000F24F7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 xml:space="preserve">Date of </w:t>
                            </w:r>
                            <w:proofErr w:type="spellStart"/>
                            <w:r w:rsidRPr="000F24F7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>birth</w:t>
                            </w:r>
                            <w:proofErr w:type="spellEnd"/>
                            <w:r w:rsidRPr="000F24F7">
                              <w:rPr>
                                <w:rFonts w:ascii="Montserrat" w:hAnsi="Montserrat"/>
                                <w:color w:val="000000" w:themeColor="text1"/>
                                <w:lang w:val="fr-FR"/>
                              </w:rPr>
                              <w:t xml:space="preserve">       07/02/1994     </w:t>
                            </w:r>
                          </w:p>
                          <w:p w14:paraId="5A8194BC" w14:textId="77777777" w:rsidR="008A1058" w:rsidRDefault="008A1058" w:rsidP="008A1058">
                            <w:pPr>
                              <w:spacing w:after="0" w:line="240" w:lineRule="auto"/>
                              <w:ind w:right="-1530"/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29E2DB0" w14:textId="20C902EA" w:rsidR="008A1058" w:rsidRDefault="008A1058" w:rsidP="008A1058">
                            <w:pPr>
                              <w:spacing w:after="0" w:line="240" w:lineRule="auto"/>
                              <w:ind w:right="-1530"/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Contact</w:t>
                            </w:r>
                          </w:p>
                          <w:p w14:paraId="094B7A21" w14:textId="77777777" w:rsidR="008A1058" w:rsidRDefault="008A1058" w:rsidP="008A1058">
                            <w:pPr>
                              <w:spacing w:after="0" w:line="240" w:lineRule="auto"/>
                              <w:ind w:right="-1530"/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F98F884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1A82B717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Baku,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Narimanov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dist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.,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I.Hasanoghlu</w:t>
                            </w:r>
                            <w:proofErr w:type="spellEnd"/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4</w:t>
                            </w:r>
                          </w:p>
                          <w:p w14:paraId="23B69B1A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F68F6F2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8D67079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+99450 607 44 37</w:t>
                            </w:r>
                          </w:p>
                          <w:p w14:paraId="05A5D041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532F3D4" w14:textId="50F2A163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3" w:history="1">
                              <w:r w:rsidRPr="00F32F8E">
                                <w:rPr>
                                  <w:rStyle w:val="af0"/>
                                  <w:rFonts w:cstheme="minorHAnsi"/>
                                  <w:sz w:val="24"/>
                                  <w:szCs w:val="24"/>
                                </w:rPr>
                                <w:t>sev.mmadova@gmail.com</w:t>
                              </w:r>
                            </w:hyperlink>
                          </w:p>
                          <w:p w14:paraId="3A1741C3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EC0D7EB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282C49" w14:textId="77777777" w:rsidR="008A1058" w:rsidRDefault="008A1058" w:rsidP="008A1058">
                            <w:pPr>
                              <w:spacing w:after="0" w:line="240" w:lineRule="auto"/>
                              <w:ind w:right="-1530"/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LANGUAGES</w:t>
                            </w:r>
                          </w:p>
                          <w:p w14:paraId="3B37C529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938B29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Azerbaijani - Native</w:t>
                            </w:r>
                          </w:p>
                          <w:p w14:paraId="684E98DB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Russian - Native</w:t>
                            </w:r>
                          </w:p>
                          <w:p w14:paraId="2A4AF828" w14:textId="77777777" w:rsidR="008A1058" w:rsidRDefault="008A1058" w:rsidP="008A10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 – Intermediate</w:t>
                            </w:r>
                          </w:p>
                          <w:p w14:paraId="191ECDE8" w14:textId="77777777" w:rsidR="008A1058" w:rsidRPr="008A1058" w:rsidRDefault="008A1058" w:rsidP="008A10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Turkish</w:t>
                            </w:r>
                            <w:r w:rsidRPr="008A105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Pre</w:t>
                            </w:r>
                            <w:r w:rsidRPr="008A1058">
                              <w:rPr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intermediate</w:t>
                            </w:r>
                          </w:p>
                          <w:p w14:paraId="516C0B0B" w14:textId="77777777" w:rsidR="00D4187F" w:rsidRPr="008B6FEB" w:rsidRDefault="00D4187F" w:rsidP="00D4187F">
                            <w:pPr>
                              <w:pStyle w:val="a6"/>
                              <w:rPr>
                                <w:noProof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FB65C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 2" o:spid="_x0000_s1026" type="#_x0000_t202" alt="Текстовое поле на боковой панели" style="position:absolute;margin-left:22.8pt;margin-top:.6pt;width:211.2pt;height:6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" filled="f" stroked="f">
                <v:textbox inset="0,0,0,0">
                  <w:txbxContent>
                    <w:p w14:paraId="472401B2" w14:textId="53E96585" w:rsidR="008A1058" w:rsidRPr="008A1058" w:rsidRDefault="008A1058" w:rsidP="008A1058">
                      <w:pPr>
                        <w:pStyle w:val="aa"/>
                        <w:rPr>
                          <w:noProof/>
                          <w:lang w:val="ru-RU"/>
                        </w:rPr>
                      </w:pPr>
                      <w:r w:rsidRPr="008A1058"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2017ABBC" wp14:editId="4398672C">
                            <wp:extent cx="2049780" cy="2047126"/>
                            <wp:effectExtent l="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376" cy="206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67A954" w14:textId="72F967F2" w:rsidR="00D70063" w:rsidRDefault="00D70063" w:rsidP="00D70063">
                      <w:pPr>
                        <w:pStyle w:val="aa"/>
                        <w:rPr>
                          <w:noProof/>
                        </w:rPr>
                      </w:pPr>
                    </w:p>
                    <w:p w14:paraId="3F17116B" w14:textId="73040D9C" w:rsidR="00C813F6" w:rsidRPr="008A1058" w:rsidRDefault="008A1058" w:rsidP="008A1058">
                      <w:pP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</w:rPr>
                      </w:pPr>
                      <w:proofErr w:type="spellStart"/>
                      <w:r w:rsidRPr="008A1058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</w:rPr>
                        <w:t>Sevda</w:t>
                      </w:r>
                      <w:proofErr w:type="spellEnd"/>
                      <w:r w:rsidRPr="008A1058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8A1058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48"/>
                          <w:szCs w:val="48"/>
                          <w:lang w:val="fr-FR"/>
                        </w:rPr>
                        <w:t>Mammadova</w:t>
                      </w:r>
                      <w:proofErr w:type="spellEnd"/>
                    </w:p>
                    <w:p w14:paraId="54889818" w14:textId="77777777" w:rsidR="008A1058" w:rsidRPr="008A1058" w:rsidRDefault="008A1058" w:rsidP="008A1058">
                      <w:pP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8A1058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About me</w:t>
                      </w:r>
                    </w:p>
                    <w:p w14:paraId="08A9E6E6" w14:textId="28075F53" w:rsidR="008B6FEB" w:rsidRPr="000F24F7" w:rsidRDefault="008A1058" w:rsidP="000F24F7">
                      <w:pPr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0F24F7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>Birthplace</w:t>
                      </w:r>
                      <w:proofErr w:type="spellEnd"/>
                      <w:r w:rsidRPr="000F24F7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 xml:space="preserve">            Baku</w:t>
                      </w:r>
                    </w:p>
                    <w:p w14:paraId="2F376A79" w14:textId="30041787" w:rsidR="008A1058" w:rsidRPr="00932208" w:rsidRDefault="008A1058" w:rsidP="000F24F7">
                      <w:pPr>
                        <w:spacing w:after="320"/>
                        <w:rPr>
                          <w:noProof/>
                          <w:lang w:val="en-US" w:bidi="ru-RU"/>
                        </w:rPr>
                      </w:pPr>
                      <w:r w:rsidRPr="000F24F7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 xml:space="preserve">Date of </w:t>
                      </w:r>
                      <w:proofErr w:type="spellStart"/>
                      <w:r w:rsidRPr="000F24F7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>birth</w:t>
                      </w:r>
                      <w:proofErr w:type="spellEnd"/>
                      <w:r w:rsidRPr="000F24F7">
                        <w:rPr>
                          <w:rFonts w:ascii="Montserrat" w:hAnsi="Montserrat"/>
                          <w:color w:val="000000" w:themeColor="text1"/>
                          <w:lang w:val="fr-FR"/>
                        </w:rPr>
                        <w:t xml:space="preserve">       07/02/1994     </w:t>
                      </w:r>
                    </w:p>
                    <w:p w14:paraId="5A8194BC" w14:textId="77777777" w:rsidR="008A1058" w:rsidRDefault="008A1058" w:rsidP="008A1058">
                      <w:pPr>
                        <w:spacing w:after="0" w:line="240" w:lineRule="auto"/>
                        <w:ind w:right="-1530"/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  <w:p w14:paraId="029E2DB0" w14:textId="20C902EA" w:rsidR="008A1058" w:rsidRDefault="008A1058" w:rsidP="008A1058">
                      <w:pPr>
                        <w:spacing w:after="0" w:line="240" w:lineRule="auto"/>
                        <w:ind w:right="-1530"/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  <w:lang w:val="fr-FR"/>
                        </w:rPr>
                        <w:t>Contact</w:t>
                      </w:r>
                    </w:p>
                    <w:p w14:paraId="094B7A21" w14:textId="77777777" w:rsidR="008A1058" w:rsidRDefault="008A1058" w:rsidP="008A1058">
                      <w:pPr>
                        <w:spacing w:after="0" w:line="240" w:lineRule="auto"/>
                        <w:ind w:right="-1530"/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  <w:p w14:paraId="2F98F884" w14:textId="77777777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>Address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</w:p>
                    <w:p w14:paraId="1A82B717" w14:textId="77777777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Baku,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Narimanov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dist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., </w:t>
                      </w:r>
                      <w:proofErr w:type="spellStart"/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I.Hasanoghlu</w:t>
                      </w:r>
                      <w:proofErr w:type="spellEnd"/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4</w:t>
                      </w:r>
                    </w:p>
                    <w:p w14:paraId="23B69B1A" w14:textId="77777777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</w:p>
                    <w:p w14:paraId="2F68F6F2" w14:textId="77777777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8D67079" w14:textId="77777777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+99450 607 44 37</w:t>
                      </w:r>
                    </w:p>
                    <w:p w14:paraId="05A5D041" w14:textId="77777777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532F3D4" w14:textId="50F2A163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hyperlink r:id="rId14" w:history="1">
                        <w:r w:rsidRPr="00F32F8E">
                          <w:rPr>
                            <w:rStyle w:val="af0"/>
                            <w:rFonts w:cstheme="minorHAnsi"/>
                            <w:sz w:val="24"/>
                            <w:szCs w:val="24"/>
                          </w:rPr>
                          <w:t>sev.mmadova@gmail.com</w:t>
                        </w:r>
                      </w:hyperlink>
                    </w:p>
                    <w:p w14:paraId="3A1741C3" w14:textId="77777777" w:rsidR="008A1058" w:rsidRDefault="008A1058" w:rsidP="008A105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EC0D7EB" w14:textId="77777777" w:rsidR="008A1058" w:rsidRDefault="008A1058" w:rsidP="008A10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7282C49" w14:textId="77777777" w:rsidR="008A1058" w:rsidRDefault="008A1058" w:rsidP="008A1058">
                      <w:pPr>
                        <w:spacing w:after="0" w:line="240" w:lineRule="auto"/>
                        <w:ind w:right="-1530"/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  <w:lang w:val="en-US"/>
                        </w:rPr>
                        <w:t>LANGUAGES</w:t>
                      </w:r>
                    </w:p>
                    <w:p w14:paraId="3B37C529" w14:textId="77777777" w:rsidR="008A1058" w:rsidRDefault="008A1058" w:rsidP="008A10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5938B29" w14:textId="77777777" w:rsidR="008A1058" w:rsidRDefault="008A1058" w:rsidP="008A105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Azerbaijani - Native</w:t>
                      </w:r>
                    </w:p>
                    <w:p w14:paraId="684E98DB" w14:textId="77777777" w:rsidR="008A1058" w:rsidRDefault="008A1058" w:rsidP="008A105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Russian - Native</w:t>
                      </w:r>
                    </w:p>
                    <w:p w14:paraId="2A4AF828" w14:textId="77777777" w:rsidR="008A1058" w:rsidRDefault="008A1058" w:rsidP="008A105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 – Intermediate</w:t>
                      </w:r>
                    </w:p>
                    <w:p w14:paraId="191ECDE8" w14:textId="77777777" w:rsidR="008A1058" w:rsidRPr="008A1058" w:rsidRDefault="008A1058" w:rsidP="008A1058">
                      <w:pPr>
                        <w:spacing w:after="0" w:line="240" w:lineRule="auto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Turkish</w:t>
                      </w:r>
                      <w:r w:rsidRPr="008A1058">
                        <w:rPr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Pre</w:t>
                      </w:r>
                      <w:r w:rsidRPr="008A1058">
                        <w:rPr>
                          <w:sz w:val="24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intermediate</w:t>
                      </w:r>
                    </w:p>
                    <w:p w14:paraId="516C0B0B" w14:textId="77777777" w:rsidR="00D4187F" w:rsidRPr="008B6FEB" w:rsidRDefault="00D4187F" w:rsidP="00D4187F">
                      <w:pPr>
                        <w:pStyle w:val="a6"/>
                        <w:rPr>
                          <w:noProof/>
                          <w:lang w:val="ru-RU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8A1058">
        <w:rPr>
          <w:rFonts w:ascii="Montserrat" w:hAnsi="Montserrat"/>
          <w:b/>
          <w:bCs/>
          <w:sz w:val="32"/>
          <w:szCs w:val="32"/>
          <w:lang w:val="en-US"/>
        </w:rPr>
        <w:t>PROFESSIONAL EXPERIENCE</w:t>
      </w:r>
    </w:p>
    <w:p w14:paraId="7457B426" w14:textId="77777777" w:rsidR="008A1058" w:rsidRDefault="008A1058" w:rsidP="008A1058">
      <w:pPr>
        <w:spacing w:after="0" w:line="240" w:lineRule="auto"/>
        <w:rPr>
          <w:rFonts w:ascii="Montserrat" w:hAnsi="Montserrat"/>
          <w:b/>
          <w:bCs/>
          <w:sz w:val="32"/>
          <w:szCs w:val="32"/>
          <w:lang w:val="en-US"/>
        </w:rPr>
      </w:pPr>
    </w:p>
    <w:p w14:paraId="63A70D3D" w14:textId="77777777" w:rsidR="008A1058" w:rsidRDefault="008A1058" w:rsidP="008A10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Receptionist </w:t>
      </w:r>
      <w:r>
        <w:rPr>
          <w:rFonts w:cstheme="minorHAnsi"/>
          <w:sz w:val="24"/>
          <w:szCs w:val="24"/>
        </w:rPr>
        <w:t>at Deloitte &amp; Touch LLAC</w:t>
      </w:r>
    </w:p>
    <w:p w14:paraId="1AB3CBAF" w14:textId="77777777" w:rsidR="008A1058" w:rsidRDefault="008A1058" w:rsidP="008A10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(23.10.2023-present)</w:t>
      </w:r>
    </w:p>
    <w:p w14:paraId="7E99A8F9" w14:textId="77777777" w:rsidR="008A1058" w:rsidRDefault="008A1058" w:rsidP="008A1058">
      <w:pPr>
        <w:pStyle w:val="af2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incoming and outgoing telephone calls</w:t>
      </w:r>
    </w:p>
    <w:p w14:paraId="67F465B2" w14:textId="77777777" w:rsidR="008A1058" w:rsidRDefault="008A1058" w:rsidP="008A1058">
      <w:pPr>
        <w:pStyle w:val="af2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assistance with office mailing and courier deliveries</w:t>
      </w:r>
    </w:p>
    <w:p w14:paraId="25EE46A4" w14:textId="77777777" w:rsidR="008A1058" w:rsidRDefault="008A1058" w:rsidP="008A1058">
      <w:pPr>
        <w:pStyle w:val="af2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administrative duties or projects</w:t>
      </w:r>
    </w:p>
    <w:p w14:paraId="6EA6EC12" w14:textId="666A6230" w:rsidR="008A1058" w:rsidRPr="00F969C9" w:rsidRDefault="008A1058" w:rsidP="00F969C9">
      <w:pPr>
        <w:pStyle w:val="af2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and greeting guests</w:t>
      </w:r>
      <w:r w:rsidR="00F969C9">
        <w:rPr>
          <w:rFonts w:cstheme="minorHAnsi"/>
          <w:sz w:val="24"/>
          <w:szCs w:val="24"/>
        </w:rPr>
        <w:t xml:space="preserve">, verify </w:t>
      </w:r>
      <w:proofErr w:type="gramStart"/>
      <w:r w:rsidR="00F969C9">
        <w:rPr>
          <w:rFonts w:cstheme="minorHAnsi"/>
          <w:sz w:val="24"/>
          <w:szCs w:val="24"/>
        </w:rPr>
        <w:t>their</w:t>
      </w:r>
      <w:proofErr w:type="gramEnd"/>
      <w:r w:rsidR="00F969C9">
        <w:rPr>
          <w:rFonts w:cstheme="minorHAnsi"/>
          <w:sz w:val="24"/>
          <w:szCs w:val="24"/>
        </w:rPr>
        <w:t xml:space="preserve"> identify</w:t>
      </w:r>
    </w:p>
    <w:p w14:paraId="14BB6215" w14:textId="5B5710ED" w:rsidR="008A1058" w:rsidRDefault="008A1058" w:rsidP="008A1058">
      <w:pPr>
        <w:pStyle w:val="af2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Preparing </w:t>
      </w:r>
      <w:r w:rsidR="00F969C9">
        <w:rPr>
          <w:rFonts w:cstheme="minorHAnsi"/>
          <w:sz w:val="24"/>
          <w:szCs w:val="24"/>
        </w:rPr>
        <w:t xml:space="preserve">monthly </w:t>
      </w:r>
      <w:r>
        <w:rPr>
          <w:rFonts w:cstheme="minorHAnsi"/>
          <w:sz w:val="24"/>
          <w:szCs w:val="24"/>
        </w:rPr>
        <w:t xml:space="preserve">reports, collating and filling </w:t>
      </w:r>
      <w:proofErr w:type="spellStart"/>
      <w:r>
        <w:rPr>
          <w:rFonts w:cstheme="minorHAnsi"/>
          <w:sz w:val="24"/>
          <w:szCs w:val="24"/>
        </w:rPr>
        <w:t>expences</w:t>
      </w:r>
      <w:proofErr w:type="spellEnd"/>
    </w:p>
    <w:p w14:paraId="73AE76B3" w14:textId="3D70A836" w:rsidR="008A1058" w:rsidRDefault="00F969C9" w:rsidP="008A1058">
      <w:pPr>
        <w:pStyle w:val="af2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Assist with arranging travel </w:t>
      </w:r>
      <w:proofErr w:type="gramStart"/>
      <w:r>
        <w:rPr>
          <w:rFonts w:cstheme="minorHAnsi"/>
          <w:sz w:val="24"/>
          <w:szCs w:val="24"/>
        </w:rPr>
        <w:t>plans( such</w:t>
      </w:r>
      <w:proofErr w:type="gramEnd"/>
      <w:r>
        <w:rPr>
          <w:rFonts w:cstheme="minorHAnsi"/>
          <w:sz w:val="24"/>
          <w:szCs w:val="24"/>
        </w:rPr>
        <w:t xml:space="preserve"> as tickets, </w:t>
      </w:r>
      <w:r w:rsidR="00437101">
        <w:rPr>
          <w:rFonts w:cstheme="minorHAnsi"/>
          <w:sz w:val="24"/>
          <w:szCs w:val="24"/>
        </w:rPr>
        <w:t xml:space="preserve">hotels, </w:t>
      </w:r>
      <w:proofErr w:type="spellStart"/>
      <w:r>
        <w:rPr>
          <w:rFonts w:cstheme="minorHAnsi"/>
          <w:sz w:val="24"/>
          <w:szCs w:val="24"/>
        </w:rPr>
        <w:t>accommodations,transfers,visa</w:t>
      </w:r>
      <w:proofErr w:type="spellEnd"/>
      <w:r>
        <w:rPr>
          <w:rFonts w:cstheme="minorHAnsi"/>
          <w:sz w:val="24"/>
          <w:szCs w:val="24"/>
        </w:rPr>
        <w:t xml:space="preserve"> support </w:t>
      </w:r>
      <w:proofErr w:type="spellStart"/>
      <w:r>
        <w:rPr>
          <w:rFonts w:cstheme="minorHAnsi"/>
          <w:sz w:val="24"/>
          <w:szCs w:val="24"/>
        </w:rPr>
        <w:t>documents,etc</w:t>
      </w:r>
      <w:proofErr w:type="spellEnd"/>
      <w:r>
        <w:rPr>
          <w:rFonts w:cstheme="minorHAnsi"/>
          <w:sz w:val="24"/>
          <w:szCs w:val="24"/>
        </w:rPr>
        <w:t>.) for all employees</w:t>
      </w:r>
    </w:p>
    <w:p w14:paraId="543B85E2" w14:textId="4FBE823E" w:rsidR="00932208" w:rsidRDefault="00932208" w:rsidP="008A1058">
      <w:pPr>
        <w:pStyle w:val="af2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Also support</w:t>
      </w:r>
      <w:r w:rsidR="00F969C9">
        <w:rPr>
          <w:rFonts w:cstheme="minorHAnsi"/>
          <w:sz w:val="24"/>
          <w:szCs w:val="24"/>
          <w:lang w:val="en-US"/>
        </w:rPr>
        <w:t>ing</w:t>
      </w:r>
      <w:r>
        <w:rPr>
          <w:rFonts w:cstheme="minorHAnsi"/>
          <w:sz w:val="24"/>
          <w:szCs w:val="24"/>
          <w:lang w:val="en-US"/>
        </w:rPr>
        <w:t xml:space="preserve"> Deloitte Academy by organizing training sessions and assisting trainers. My role ensures smooth coordination and facilitation of training programs, fostering learning and development within the organization.</w:t>
      </w:r>
    </w:p>
    <w:p w14:paraId="070C9E47" w14:textId="77777777" w:rsidR="008A1058" w:rsidRDefault="008A1058" w:rsidP="008A1058">
      <w:pPr>
        <w:pStyle w:val="af2"/>
        <w:spacing w:after="0" w:line="240" w:lineRule="auto"/>
        <w:rPr>
          <w:rFonts w:cstheme="minorHAnsi"/>
          <w:sz w:val="24"/>
          <w:szCs w:val="24"/>
        </w:rPr>
      </w:pPr>
    </w:p>
    <w:p w14:paraId="0A20B6FA" w14:textId="77777777" w:rsidR="008A1058" w:rsidRDefault="008A1058" w:rsidP="008A10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Voluntary Student Internship Program </w:t>
      </w:r>
      <w:r>
        <w:rPr>
          <w:rFonts w:cstheme="minorHAnsi"/>
          <w:sz w:val="24"/>
          <w:szCs w:val="24"/>
        </w:rPr>
        <w:t xml:space="preserve">at </w:t>
      </w:r>
      <w:proofErr w:type="spellStart"/>
      <w:r>
        <w:rPr>
          <w:rFonts w:cstheme="minorHAnsi"/>
          <w:sz w:val="24"/>
          <w:szCs w:val="24"/>
        </w:rPr>
        <w:t>Buta</w:t>
      </w:r>
      <w:proofErr w:type="spellEnd"/>
      <w:r>
        <w:rPr>
          <w:rFonts w:cstheme="minorHAnsi"/>
          <w:sz w:val="24"/>
          <w:szCs w:val="24"/>
        </w:rPr>
        <w:t xml:space="preserve"> Insurance OJSC </w:t>
      </w:r>
    </w:p>
    <w:p w14:paraId="24185C9B" w14:textId="77777777" w:rsidR="008A1058" w:rsidRDefault="008A1058" w:rsidP="008A10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(2014)</w:t>
      </w:r>
    </w:p>
    <w:p w14:paraId="55A55A3C" w14:textId="77777777" w:rsidR="008A1058" w:rsidRDefault="008A1058" w:rsidP="008A1058">
      <w:pPr>
        <w:spacing w:after="0" w:line="240" w:lineRule="auto"/>
        <w:rPr>
          <w:rFonts w:cstheme="minorHAnsi"/>
          <w:sz w:val="24"/>
          <w:szCs w:val="24"/>
        </w:rPr>
      </w:pPr>
    </w:p>
    <w:p w14:paraId="438384EA" w14:textId="2F21F75B" w:rsidR="008A1058" w:rsidRDefault="008A1058" w:rsidP="008A1058">
      <w:pPr>
        <w:rPr>
          <w:rFonts w:ascii="Montserrat" w:hAnsi="Montserrat" w:cstheme="minorHAnsi"/>
          <w:b/>
          <w:bCs/>
          <w:sz w:val="32"/>
          <w:szCs w:val="32"/>
          <w:lang w:val="en-US"/>
        </w:rPr>
      </w:pPr>
      <w:r>
        <w:rPr>
          <w:rFonts w:ascii="Montserrat" w:hAnsi="Montserrat" w:cstheme="minorHAnsi"/>
          <w:b/>
          <w:bCs/>
          <w:sz w:val="32"/>
          <w:szCs w:val="32"/>
          <w:lang w:val="en-US"/>
        </w:rPr>
        <w:t xml:space="preserve">  C</w:t>
      </w:r>
      <w:r w:rsidR="00C813F6">
        <w:rPr>
          <w:rFonts w:ascii="Montserrat" w:hAnsi="Montserrat" w:cstheme="minorHAnsi"/>
          <w:b/>
          <w:bCs/>
          <w:sz w:val="32"/>
          <w:szCs w:val="32"/>
          <w:lang w:val="en-US"/>
        </w:rPr>
        <w:t>ERTIFICATES AND TRAININGS</w:t>
      </w:r>
      <w:r>
        <w:rPr>
          <w:rFonts w:ascii="Montserrat" w:hAnsi="Montserrat" w:cstheme="minorHAnsi"/>
          <w:b/>
          <w:bCs/>
          <w:sz w:val="32"/>
          <w:szCs w:val="32"/>
          <w:lang w:val="en-US"/>
        </w:rPr>
        <w:t>:</w:t>
      </w:r>
    </w:p>
    <w:p w14:paraId="278EEC09" w14:textId="5B4B6CE0" w:rsidR="008A1058" w:rsidRDefault="008A1058" w:rsidP="008A1058">
      <w:pPr>
        <w:pStyle w:val="af2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Business Management School- Human Resources Specialist (08.05.2024-09.06.2024). The subject of training was career and development, motivation and reward, HR metrics, recruitment and placement, </w:t>
      </w:r>
      <w:proofErr w:type="spellStart"/>
      <w:r>
        <w:rPr>
          <w:rFonts w:cstheme="minorHAnsi"/>
          <w:sz w:val="24"/>
          <w:szCs w:val="24"/>
          <w:lang w:val="en-US"/>
        </w:rPr>
        <w:t>labour</w:t>
      </w:r>
      <w:proofErr w:type="spellEnd"/>
      <w:r>
        <w:rPr>
          <w:rFonts w:cstheme="minorHAnsi"/>
          <w:sz w:val="24"/>
          <w:szCs w:val="24"/>
          <w:lang w:val="en-US"/>
        </w:rPr>
        <w:t xml:space="preserve"> code and etc.</w:t>
      </w:r>
    </w:p>
    <w:p w14:paraId="779CAD48" w14:textId="77777777" w:rsidR="008A1058" w:rsidRDefault="008A1058" w:rsidP="008A1058">
      <w:pPr>
        <w:pStyle w:val="af2"/>
        <w:rPr>
          <w:rFonts w:cstheme="minorHAnsi"/>
          <w:sz w:val="24"/>
          <w:szCs w:val="24"/>
          <w:lang w:val="en-US"/>
        </w:rPr>
      </w:pPr>
    </w:p>
    <w:p w14:paraId="3101E5BE" w14:textId="77777777" w:rsidR="008A1058" w:rsidRDefault="008A1058" w:rsidP="008A1058">
      <w:pPr>
        <w:pStyle w:val="af2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Buta</w:t>
      </w:r>
      <w:proofErr w:type="spellEnd"/>
      <w:r>
        <w:rPr>
          <w:rFonts w:cstheme="minorHAnsi"/>
          <w:sz w:val="24"/>
          <w:szCs w:val="24"/>
          <w:lang w:val="en-US"/>
        </w:rPr>
        <w:t xml:space="preserve"> Insurance OJSC &amp; Michael Bang’s School of 5- Stars Sales – “Customer </w:t>
      </w:r>
      <w:proofErr w:type="gramStart"/>
      <w:r>
        <w:rPr>
          <w:rFonts w:cstheme="minorHAnsi"/>
          <w:sz w:val="24"/>
          <w:szCs w:val="24"/>
          <w:lang w:val="en-US"/>
        </w:rPr>
        <w:t>Service”(</w:t>
      </w:r>
      <w:proofErr w:type="gramEnd"/>
      <w:r>
        <w:rPr>
          <w:rFonts w:cstheme="minorHAnsi"/>
          <w:sz w:val="24"/>
          <w:szCs w:val="24"/>
          <w:lang w:val="en-US"/>
        </w:rPr>
        <w:t>2014). The subject of trainings was Compulsory Insurance.</w:t>
      </w:r>
    </w:p>
    <w:p w14:paraId="30D78703" w14:textId="77777777" w:rsidR="008A1058" w:rsidRDefault="008A1058" w:rsidP="008A1058">
      <w:pPr>
        <w:pStyle w:val="af2"/>
        <w:rPr>
          <w:rFonts w:ascii="Montserrat" w:hAnsi="Montserrat" w:cstheme="minorHAnsi"/>
          <w:b/>
          <w:bCs/>
          <w:sz w:val="32"/>
          <w:szCs w:val="32"/>
          <w:lang w:val="en-US"/>
        </w:rPr>
      </w:pPr>
    </w:p>
    <w:p w14:paraId="57634186" w14:textId="7667454E" w:rsidR="008A1058" w:rsidRDefault="008A1058" w:rsidP="008A1058">
      <w:pPr>
        <w:spacing w:after="0" w:line="240" w:lineRule="auto"/>
        <w:rPr>
          <w:rFonts w:ascii="Montserrat" w:hAnsi="Montserrat" w:cstheme="minorHAnsi"/>
          <w:b/>
          <w:bCs/>
          <w:sz w:val="32"/>
          <w:szCs w:val="32"/>
          <w:lang w:val="en-US"/>
        </w:rPr>
      </w:pPr>
      <w:r>
        <w:rPr>
          <w:rFonts w:ascii="Montserrat" w:hAnsi="Montserrat" w:cstheme="minorHAnsi"/>
          <w:b/>
          <w:bCs/>
          <w:sz w:val="32"/>
          <w:szCs w:val="32"/>
          <w:lang w:val="en-US"/>
        </w:rPr>
        <w:t xml:space="preserve">    EDUCATION:</w:t>
      </w:r>
    </w:p>
    <w:p w14:paraId="15D59DCE" w14:textId="77777777" w:rsidR="008A1058" w:rsidRDefault="008A1058" w:rsidP="008A1058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F139F6F" w14:textId="77777777" w:rsidR="008A1058" w:rsidRDefault="008A1058" w:rsidP="008A1058">
      <w:pPr>
        <w:pStyle w:val="af2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Baku Slavic University (2011-2015)</w:t>
      </w:r>
    </w:p>
    <w:p w14:paraId="6ED8369E" w14:textId="75F50E3A" w:rsidR="008A1058" w:rsidRDefault="008B6FEB" w:rsidP="008A1058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</w:t>
      </w:r>
      <w:r w:rsidR="008A1058">
        <w:rPr>
          <w:rFonts w:cstheme="minorHAnsi"/>
          <w:sz w:val="24"/>
          <w:szCs w:val="24"/>
          <w:lang w:val="en-US"/>
        </w:rPr>
        <w:t>English philology and literature</w:t>
      </w:r>
    </w:p>
    <w:p w14:paraId="01619062" w14:textId="77777777" w:rsidR="008A1058" w:rsidRDefault="008A1058" w:rsidP="008A1058">
      <w:pPr>
        <w:spacing w:after="0" w:line="240" w:lineRule="auto"/>
        <w:rPr>
          <w:rFonts w:ascii="Montserrat" w:hAnsi="Montserrat" w:cstheme="minorHAnsi"/>
          <w:b/>
          <w:bCs/>
          <w:sz w:val="32"/>
          <w:szCs w:val="32"/>
          <w:lang w:val="en-US"/>
        </w:rPr>
      </w:pPr>
    </w:p>
    <w:p w14:paraId="16ECBDCB" w14:textId="000A8262" w:rsidR="008A1058" w:rsidRDefault="008A1058" w:rsidP="008A1058">
      <w:pPr>
        <w:spacing w:after="0" w:line="240" w:lineRule="auto"/>
        <w:rPr>
          <w:rFonts w:ascii="Montserrat" w:hAnsi="Montserrat" w:cstheme="minorHAnsi"/>
          <w:b/>
          <w:bCs/>
          <w:sz w:val="32"/>
          <w:szCs w:val="32"/>
          <w:lang w:val="en-US"/>
        </w:rPr>
      </w:pPr>
      <w:r>
        <w:rPr>
          <w:rFonts w:ascii="Montserrat" w:hAnsi="Montserrat" w:cstheme="minorHAnsi"/>
          <w:b/>
          <w:bCs/>
          <w:sz w:val="32"/>
          <w:szCs w:val="32"/>
          <w:lang w:val="en-US"/>
        </w:rPr>
        <w:t xml:space="preserve">    SKILLS:</w:t>
      </w:r>
    </w:p>
    <w:p w14:paraId="1339E573" w14:textId="77777777" w:rsidR="008A1058" w:rsidRDefault="008A1058" w:rsidP="008A1058">
      <w:pPr>
        <w:spacing w:after="0" w:line="240" w:lineRule="auto"/>
        <w:rPr>
          <w:rFonts w:ascii="Montserrat" w:hAnsi="Montserrat" w:cstheme="minorHAnsi"/>
          <w:b/>
          <w:bCs/>
          <w:sz w:val="32"/>
          <w:szCs w:val="32"/>
          <w:lang w:val="en-US"/>
        </w:rPr>
      </w:pPr>
    </w:p>
    <w:p w14:paraId="2F241D72" w14:textId="68674A5E" w:rsidR="008A1058" w:rsidRDefault="008A1058" w:rsidP="008A1058">
      <w:pPr>
        <w:pStyle w:val="af2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</w:t>
      </w:r>
      <w:r w:rsidR="008B6FEB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 xml:space="preserve"> Office</w:t>
      </w:r>
    </w:p>
    <w:p w14:paraId="178A6423" w14:textId="77777777" w:rsidR="008A1058" w:rsidRDefault="008A1058" w:rsidP="008A1058">
      <w:pPr>
        <w:pStyle w:val="af2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Adope</w:t>
      </w:r>
      <w:proofErr w:type="spellEnd"/>
      <w:r>
        <w:rPr>
          <w:rFonts w:cstheme="minorHAnsi"/>
          <w:sz w:val="24"/>
          <w:szCs w:val="24"/>
          <w:lang w:val="en-US"/>
        </w:rPr>
        <w:t xml:space="preserve"> Photoshop</w:t>
      </w:r>
    </w:p>
    <w:p w14:paraId="33305A03" w14:textId="259AB12A" w:rsidR="008A1058" w:rsidRDefault="008A1058" w:rsidP="008A1058">
      <w:pPr>
        <w:pStyle w:val="af2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8146324" w14:textId="712C4B0B" w:rsidR="00E440B0" w:rsidRPr="00E440B0" w:rsidRDefault="00E440B0" w:rsidP="00E440B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A3260EF" w14:textId="77777777" w:rsidR="00E440B0" w:rsidRDefault="00E440B0" w:rsidP="008A1058">
      <w:pPr>
        <w:pStyle w:val="af2"/>
        <w:spacing w:after="0" w:line="240" w:lineRule="auto"/>
        <w:rPr>
          <w:rFonts w:cstheme="minorHAnsi"/>
          <w:sz w:val="24"/>
          <w:szCs w:val="24"/>
          <w:lang w:val="en-US"/>
        </w:rPr>
      </w:pPr>
    </w:p>
    <w:sectPr w:rsidR="00E440B0" w:rsidSect="0011186D">
      <w:headerReference w:type="default" r:id="rId15"/>
      <w:pgSz w:w="11906" w:h="16838" w:code="9"/>
      <w:pgMar w:top="864" w:right="1080" w:bottom="864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58F7" w14:textId="77777777" w:rsidR="00E81B43" w:rsidRDefault="00E81B43" w:rsidP="00187B92">
      <w:pPr>
        <w:spacing w:after="0" w:line="240" w:lineRule="auto"/>
      </w:pPr>
      <w:r>
        <w:separator/>
      </w:r>
    </w:p>
  </w:endnote>
  <w:endnote w:type="continuationSeparator" w:id="0">
    <w:p w14:paraId="3BF99A7E" w14:textId="77777777" w:rsidR="00E81B43" w:rsidRDefault="00E81B43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F147" w14:textId="77777777" w:rsidR="00E81B43" w:rsidRDefault="00E81B43" w:rsidP="00187B92">
      <w:pPr>
        <w:spacing w:after="0" w:line="240" w:lineRule="auto"/>
      </w:pPr>
      <w:r>
        <w:separator/>
      </w:r>
    </w:p>
  </w:footnote>
  <w:footnote w:type="continuationSeparator" w:id="0">
    <w:p w14:paraId="15681286" w14:textId="77777777" w:rsidR="00E81B43" w:rsidRDefault="00E81B43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B070E1" w14:textId="77777777" w:rsidR="009F0771" w:rsidRDefault="00187B92">
        <w:pPr>
          <w:pStyle w:val="a3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6B6D95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  <w:r>
          <w:rPr>
            <w:noProof/>
            <w:lang w:bidi="ru-RU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3FB5EFD7" wp14:editId="28D369E9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664845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7620"/>
                  <wp:wrapSquare wrapText="bothSides"/>
                  <wp:docPr id="3" name="Текстовое поле 2" descr="Текстовое поле на боковой панел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5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Макетная таблица"/>
                              </w:tblPr>
                              <w:tblGrid>
                                <w:gridCol w:w="3385"/>
                              </w:tblGrid>
                              <w:tr w:rsidR="002C0739" w14:paraId="7614B862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p w14:paraId="1394FEA7" w14:textId="77777777" w:rsidR="002C0739" w:rsidRPr="00187B92" w:rsidRDefault="00556717" w:rsidP="00187B92">
                                    <w:pPr>
                                      <w:pStyle w:val="a8"/>
                                    </w:pPr>
                                    <w:r>
                                      <w:rPr>
                                        <w:lang w:bidi="ru-RU"/>
                                      </w:rPr>
                                      <w:t>Тимофей Максимов</w:t>
                                    </w:r>
                                  </w:p>
                                  <w:p w14:paraId="55FA156C" w14:textId="77777777" w:rsidR="002C0739" w:rsidRPr="00970D57" w:rsidRDefault="00556717" w:rsidP="00970D57">
                                    <w:pPr>
                                      <w:pStyle w:val="ab"/>
                                    </w:pPr>
                                    <w:r>
                                      <w:rPr>
                                        <w:lang w:bidi="ru-RU"/>
                                      </w:rPr>
                                      <w:t>Офис-менеджер</w:t>
                                    </w:r>
                                  </w:p>
                                </w:tc>
                              </w:tr>
                            </w:tbl>
                            <w:p w14:paraId="13F273E0" w14:textId="77777777" w:rsidR="009F0771" w:rsidRDefault="00E81B43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FB5EFD7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Текстовое поле на боковой панели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" filled="f" stroked="f">
                  <v:textbox inset="0,0,0,0">
                    <w:txbxContent>
                      <w:tbl>
                        <w:tblPr>
                          <w:tblStyle w:val="a5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Макетная таблица"/>
                        </w:tblPr>
                        <w:tblGrid>
                          <w:gridCol w:w="3385"/>
                        </w:tblGrid>
                        <w:tr w:rsidR="002C0739" w14:paraId="7614B862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p w14:paraId="1394FEA7" w14:textId="77777777" w:rsidR="002C0739" w:rsidRPr="00187B92" w:rsidRDefault="00556717" w:rsidP="00187B92">
                              <w:pPr>
                                <w:pStyle w:val="a8"/>
                              </w:pPr>
                              <w:r>
                                <w:rPr>
                                  <w:lang w:bidi="ru-RU"/>
                                </w:rPr>
                                <w:t>Тимофей Максимов</w:t>
                              </w:r>
                            </w:p>
                            <w:p w14:paraId="55FA156C" w14:textId="77777777" w:rsidR="002C0739" w:rsidRPr="00970D57" w:rsidRDefault="00556717" w:rsidP="00970D57">
                              <w:pPr>
                                <w:pStyle w:val="ab"/>
                              </w:pPr>
                              <w:r>
                                <w:rPr>
                                  <w:lang w:bidi="ru-RU"/>
                                </w:rPr>
                                <w:t>Офис-менеджер</w:t>
                              </w:r>
                            </w:p>
                          </w:tc>
                        </w:tr>
                      </w:tbl>
                      <w:p w14:paraId="13F273E0" w14:textId="77777777" w:rsidR="009F0771" w:rsidRDefault="00E81B43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3A4"/>
    <w:multiLevelType w:val="hybridMultilevel"/>
    <w:tmpl w:val="E48A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108B"/>
    <w:multiLevelType w:val="hybridMultilevel"/>
    <w:tmpl w:val="06C4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1209"/>
    <w:multiLevelType w:val="hybridMultilevel"/>
    <w:tmpl w:val="2D02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34C"/>
    <w:multiLevelType w:val="hybridMultilevel"/>
    <w:tmpl w:val="5D2E17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F1"/>
    <w:rsid w:val="000829A8"/>
    <w:rsid w:val="000B12AE"/>
    <w:rsid w:val="000F24F7"/>
    <w:rsid w:val="0011186D"/>
    <w:rsid w:val="001340F5"/>
    <w:rsid w:val="00157B6F"/>
    <w:rsid w:val="00187B92"/>
    <w:rsid w:val="0020460B"/>
    <w:rsid w:val="00214F19"/>
    <w:rsid w:val="00293B83"/>
    <w:rsid w:val="002C0739"/>
    <w:rsid w:val="0036690F"/>
    <w:rsid w:val="00371063"/>
    <w:rsid w:val="0039505A"/>
    <w:rsid w:val="00431971"/>
    <w:rsid w:val="00437101"/>
    <w:rsid w:val="0044748F"/>
    <w:rsid w:val="00486E5D"/>
    <w:rsid w:val="00556717"/>
    <w:rsid w:val="00581FC8"/>
    <w:rsid w:val="005F41D0"/>
    <w:rsid w:val="006A3CE7"/>
    <w:rsid w:val="006B6D95"/>
    <w:rsid w:val="008868F1"/>
    <w:rsid w:val="008A1058"/>
    <w:rsid w:val="008B6FEB"/>
    <w:rsid w:val="008C33FB"/>
    <w:rsid w:val="008F6C03"/>
    <w:rsid w:val="00932208"/>
    <w:rsid w:val="009B3CA8"/>
    <w:rsid w:val="009F23F9"/>
    <w:rsid w:val="00AE7F9D"/>
    <w:rsid w:val="00AF7BCF"/>
    <w:rsid w:val="00BB4537"/>
    <w:rsid w:val="00C813F6"/>
    <w:rsid w:val="00D1599B"/>
    <w:rsid w:val="00D4187F"/>
    <w:rsid w:val="00D460EA"/>
    <w:rsid w:val="00D70063"/>
    <w:rsid w:val="00E440B0"/>
    <w:rsid w:val="00E81B43"/>
    <w:rsid w:val="00EA0BE6"/>
    <w:rsid w:val="00EF3404"/>
    <w:rsid w:val="00F24F1D"/>
    <w:rsid w:val="00F969C9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9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58"/>
    <w:pPr>
      <w:spacing w:after="160" w:line="254" w:lineRule="auto"/>
    </w:pPr>
    <w:rPr>
      <w:kern w:val="2"/>
      <w:sz w:val="22"/>
      <w:szCs w:val="22"/>
      <w:lang w:val="en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2">
    <w:name w:val="heading 2"/>
    <w:basedOn w:val="a"/>
    <w:link w:val="20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3">
    <w:name w:val="heading 3"/>
    <w:basedOn w:val="a"/>
    <w:next w:val="4"/>
    <w:link w:val="30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4">
    <w:name w:val="heading 4"/>
    <w:basedOn w:val="a"/>
    <w:next w:val="5"/>
    <w:link w:val="40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5">
    <w:name w:val="heading 5"/>
    <w:basedOn w:val="a"/>
    <w:next w:val="a"/>
    <w:link w:val="50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a3">
    <w:name w:val="header"/>
    <w:basedOn w:val="a"/>
    <w:link w:val="a4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a5">
    <w:name w:val="Table Grid"/>
    <w:basedOn w:val="a1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нтактные данные"/>
    <w:basedOn w:val="a"/>
    <w:uiPriority w:val="10"/>
    <w:qFormat/>
    <w:rsid w:val="0011186D"/>
    <w:pPr>
      <w:spacing w:after="120"/>
    </w:pPr>
    <w:rPr>
      <w:rFonts w:eastAsiaTheme="minorEastAsia"/>
      <w:lang w:eastAsia="ja-JP"/>
    </w:rPr>
  </w:style>
  <w:style w:type="character" w:styleId="a7">
    <w:name w:val="Strong"/>
    <w:basedOn w:val="a0"/>
    <w:uiPriority w:val="22"/>
    <w:qFormat/>
    <w:rsid w:val="00D70063"/>
    <w:rPr>
      <w:b/>
      <w:bCs/>
    </w:rPr>
  </w:style>
  <w:style w:type="paragraph" w:styleId="a8">
    <w:name w:val="Title"/>
    <w:basedOn w:val="a"/>
    <w:link w:val="a9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a9">
    <w:name w:val="Заголовок Знак"/>
    <w:basedOn w:val="a0"/>
    <w:link w:val="a8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aa">
    <w:name w:val="Фото"/>
    <w:basedOn w:val="a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ab">
    <w:name w:val="Subtitle"/>
    <w:basedOn w:val="a"/>
    <w:link w:val="ac"/>
    <w:uiPriority w:val="2"/>
    <w:qFormat/>
    <w:rsid w:val="0011186D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ac">
    <w:name w:val="Подзаголовок Знак"/>
    <w:basedOn w:val="a0"/>
    <w:link w:val="ab"/>
    <w:uiPriority w:val="2"/>
    <w:rsid w:val="0011186D"/>
    <w:rPr>
      <w:rFonts w:asciiTheme="majorHAnsi" w:eastAsiaTheme="minorEastAsia" w:hAnsiTheme="majorHAnsi"/>
      <w:caps/>
      <w:color w:val="5A5A5A" w:themeColor="text1" w:themeTint="A5"/>
      <w:sz w:val="22"/>
      <w:lang w:eastAsia="ja-JP"/>
    </w:rPr>
  </w:style>
  <w:style w:type="paragraph" w:styleId="ad">
    <w:name w:val="footer"/>
    <w:basedOn w:val="a"/>
    <w:link w:val="ae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ae">
    <w:name w:val="Нижний колонтитул Знак"/>
    <w:basedOn w:val="a0"/>
    <w:link w:val="ad"/>
    <w:uiPriority w:val="99"/>
    <w:rsid w:val="00187B92"/>
    <w:rPr>
      <w:rFonts w:eastAsiaTheme="minorEastAsia"/>
      <w:lang w:eastAsia="ja-JP"/>
    </w:rPr>
  </w:style>
  <w:style w:type="character" w:styleId="af">
    <w:name w:val="Placeholder Text"/>
    <w:basedOn w:val="a0"/>
    <w:uiPriority w:val="99"/>
    <w:semiHidden/>
    <w:rsid w:val="00187B92"/>
    <w:rPr>
      <w:color w:val="808080"/>
    </w:rPr>
  </w:style>
  <w:style w:type="character" w:styleId="af0">
    <w:name w:val="Hyperlink"/>
    <w:basedOn w:val="a0"/>
    <w:uiPriority w:val="99"/>
    <w:unhideWhenUsed/>
    <w:rsid w:val="0055671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5671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A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v.mmadova@g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v.mmadov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nderobot%20User\AppData\Roaming\Microsoft\Templates\&#1056;&#1077;&#1079;&#1102;&#1084;&#1077;%20&#1086;&#1092;&#1080;&#1089;-&#1084;&#1077;&#1085;&#1077;&#1076;&#1078;&#1077;&#1088;&#1072;.dotx" TargetMode="External"/></Relationship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F36DAD-1865-421F-B51D-0044A1B8F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FE642-8C86-4F8E-948D-DA548BE05C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780AA18-5656-4F60-B146-EE961D1A78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5C7810-C14D-4C7F-BDE1-174B2A91A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офис-менеджера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2024-06-02T00:24:00Z</dcterms:created>
  <dcterms:modified xsi:type="dcterms:W3CDTF">2024-06-19T19:35:00Z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