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A529" w14:textId="77777777" w:rsidR="00AB2243" w:rsidRDefault="00AB2243">
      <w:pPr>
        <w:divId w:val="320626037"/>
      </w:pPr>
    </w:p>
    <w:tbl>
      <w:tblPr>
        <w:tblpPr w:leftFromText="141" w:rightFromText="141" w:vertAnchor="page" w:horzAnchor="margin" w:tblpY="1396"/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600"/>
        <w:gridCol w:w="3676"/>
        <w:gridCol w:w="2247"/>
      </w:tblGrid>
      <w:tr w:rsidR="009462CD" w:rsidRPr="004D1ADF" w14:paraId="22655541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4B2" w14:textId="611038FB" w:rsidR="00AB2243" w:rsidRPr="00AB2243" w:rsidRDefault="00AB2243" w:rsidP="00AB2243">
            <w:pPr>
              <w:pStyle w:val="Heading2"/>
              <w:jc w:val="center"/>
              <w:rPr>
                <w:sz w:val="48"/>
                <w:szCs w:val="48"/>
                <w:lang w:val="en-US"/>
              </w:rPr>
            </w:pPr>
            <w:r w:rsidRPr="00AB2243">
              <w:rPr>
                <w:sz w:val="48"/>
                <w:szCs w:val="48"/>
                <w:lang w:val="en-US"/>
              </w:rPr>
              <w:t>CV</w:t>
            </w:r>
          </w:p>
          <w:p w14:paraId="7BF98EE3" w14:textId="7E2BD1C2" w:rsidR="009462CD" w:rsidRDefault="009462CD" w:rsidP="00AB2243">
            <w:pPr>
              <w:pStyle w:val="Heading2"/>
              <w:jc w:val="center"/>
              <w:rPr>
                <w:sz w:val="44"/>
                <w:szCs w:val="44"/>
                <w:lang w:val="en-US"/>
              </w:rPr>
            </w:pPr>
            <w:r>
              <w:rPr>
                <w:sz w:val="44"/>
                <w:szCs w:val="44"/>
                <w:lang w:val="en-US"/>
              </w:rPr>
              <w:t>Karimli Aziz</w:t>
            </w:r>
            <w:r w:rsidR="00AB2243">
              <w:rPr>
                <w:sz w:val="44"/>
                <w:szCs w:val="44"/>
                <w:lang w:val="en-US"/>
              </w:rPr>
              <w:t xml:space="preserve"> </w:t>
            </w:r>
          </w:p>
          <w:p w14:paraId="30D62565" w14:textId="260DD6E3" w:rsidR="00AB2243" w:rsidRPr="003957C6" w:rsidRDefault="00AB2243" w:rsidP="00AB2243">
            <w:pPr>
              <w:pStyle w:val="Heading2"/>
              <w:jc w:val="center"/>
              <w:rPr>
                <w:sz w:val="44"/>
                <w:szCs w:val="44"/>
              </w:rPr>
            </w:pPr>
          </w:p>
        </w:tc>
      </w:tr>
      <w:tr w:rsidR="009462CD" w:rsidRPr="004D1ADF" w14:paraId="20DC32D5" w14:textId="77777777" w:rsidTr="00AB2243">
        <w:trPr>
          <w:divId w:val="320626037"/>
        </w:trPr>
        <w:tc>
          <w:tcPr>
            <w:tcW w:w="4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475FB" w14:textId="77777777" w:rsidR="009462CD" w:rsidRPr="004D1ADF" w:rsidRDefault="009462CD" w:rsidP="00AB2243">
            <w:pPr>
              <w:pStyle w:val="Heading4"/>
              <w:ind w:left="0"/>
              <w:jc w:val="center"/>
              <w:rPr>
                <w:sz w:val="24"/>
                <w:szCs w:val="24"/>
              </w:rPr>
            </w:pPr>
          </w:p>
          <w:p w14:paraId="08AEF015" w14:textId="77777777" w:rsidR="009462CD" w:rsidRPr="004D1ADF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Bakı ş. Ş.Məmmədova 11 m59</w:t>
            </w:r>
          </w:p>
          <w:p w14:paraId="3A3D1D90" w14:textId="77777777" w:rsidR="009462CD" w:rsidRPr="004D1ADF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 </w:t>
            </w:r>
          </w:p>
          <w:p w14:paraId="55A3DF2C" w14:textId="77777777" w:rsidR="009462CD" w:rsidRPr="004D1ADF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Home Phone:   </w:t>
            </w:r>
            <w:r w:rsidRPr="00AB2243">
              <w:rPr>
                <w:rFonts w:ascii="Arial" w:hAnsi="Arial" w:cs="Arial"/>
                <w:b/>
                <w:bCs/>
              </w:rPr>
              <w:t>012 561 92 68</w:t>
            </w:r>
          </w:p>
          <w:p w14:paraId="0AB58E3A" w14:textId="77777777" w:rsidR="009462CD" w:rsidRPr="004D1ADF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 xml:space="preserve">Mobile Phone: </w:t>
            </w:r>
            <w:r w:rsidRPr="00AB2243">
              <w:rPr>
                <w:rFonts w:ascii="Arial" w:hAnsi="Arial" w:cs="Arial"/>
                <w:b/>
                <w:bCs/>
              </w:rPr>
              <w:t>+994 77 609 60 69</w:t>
            </w:r>
            <w:r w:rsidRPr="004D1ADF">
              <w:rPr>
                <w:rFonts w:ascii="Arial" w:hAnsi="Arial" w:cs="Arial"/>
              </w:rPr>
              <w:t xml:space="preserve"> </w:t>
            </w:r>
            <w:r w:rsidRPr="004D1ADF">
              <w:rPr>
                <w:rFonts w:ascii="Arial" w:hAnsi="Arial" w:cs="Arial"/>
              </w:rPr>
              <w:br/>
            </w:r>
            <w:r w:rsidRPr="00AB2243">
              <w:rPr>
                <w:rFonts w:ascii="Arial" w:hAnsi="Arial" w:cs="Arial"/>
                <w:b/>
                <w:bCs/>
              </w:rPr>
              <w:t>aziz.kerimli.98</w:t>
            </w:r>
            <w:r w:rsidRPr="00AB2243">
              <w:rPr>
                <w:rFonts w:ascii="Arial" w:hAnsi="Arial" w:cs="Arial"/>
                <w:b/>
                <w:bCs/>
                <w:lang w:val="en-US"/>
              </w:rPr>
              <w:t>@gmail.com</w:t>
            </w:r>
            <w:r w:rsidRPr="004D1ADF">
              <w:rPr>
                <w:rFonts w:ascii="Arial" w:hAnsi="Arial" w:cs="Arial"/>
              </w:rPr>
              <w:t xml:space="preserve">  </w:t>
            </w:r>
          </w:p>
          <w:p w14:paraId="721E087B" w14:textId="77777777" w:rsidR="009462CD" w:rsidRPr="004D1ADF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467B" w14:textId="77777777" w:rsidR="009462CD" w:rsidRPr="004D1ADF" w:rsidRDefault="009462CD" w:rsidP="00AB2243">
            <w:pPr>
              <w:autoSpaceDE w:val="0"/>
              <w:autoSpaceDN w:val="0"/>
              <w:ind w:left="708"/>
              <w:jc w:val="center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 </w:t>
            </w:r>
          </w:p>
          <w:p w14:paraId="5AF49075" w14:textId="77777777" w:rsidR="009462CD" w:rsidRPr="00627359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27359">
              <w:rPr>
                <w:rFonts w:ascii="Arial" w:hAnsi="Arial" w:cs="Arial"/>
              </w:rPr>
              <w:t xml:space="preserve">Sex : </w:t>
            </w:r>
            <w:r w:rsidRPr="00AB2243">
              <w:rPr>
                <w:rFonts w:ascii="Arial" w:hAnsi="Arial" w:cs="Arial"/>
                <w:b/>
                <w:bCs/>
              </w:rPr>
              <w:t>Male</w:t>
            </w:r>
          </w:p>
          <w:p w14:paraId="7356C60C" w14:textId="77777777" w:rsidR="009462CD" w:rsidRPr="00627359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27359">
              <w:rPr>
                <w:rFonts w:ascii="Arial" w:hAnsi="Arial" w:cs="Arial"/>
              </w:rPr>
              <w:t xml:space="preserve">Birth Date : </w:t>
            </w:r>
            <w:r w:rsidRPr="00AB2243">
              <w:rPr>
                <w:rFonts w:ascii="Arial" w:hAnsi="Arial" w:cs="Arial"/>
                <w:b/>
                <w:bCs/>
              </w:rPr>
              <w:t>07/05/1999</w:t>
            </w:r>
          </w:p>
          <w:p w14:paraId="62F8A9A0" w14:textId="77777777" w:rsidR="009462CD" w:rsidRPr="00627359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27359">
              <w:rPr>
                <w:rFonts w:ascii="Arial" w:hAnsi="Arial" w:cs="Arial"/>
              </w:rPr>
              <w:t xml:space="preserve">Marital Status : </w:t>
            </w:r>
            <w:r w:rsidRPr="00AB2243">
              <w:rPr>
                <w:rFonts w:ascii="Arial" w:hAnsi="Arial" w:cs="Arial"/>
                <w:b/>
                <w:bCs/>
              </w:rPr>
              <w:t>Single</w:t>
            </w:r>
          </w:p>
          <w:p w14:paraId="78905549" w14:textId="77777777" w:rsidR="009462CD" w:rsidRPr="00627359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27359">
              <w:rPr>
                <w:rFonts w:ascii="Arial" w:hAnsi="Arial" w:cs="Arial"/>
              </w:rPr>
              <w:t xml:space="preserve">Nationality : </w:t>
            </w:r>
            <w:r w:rsidRPr="00AB2243">
              <w:rPr>
                <w:rFonts w:ascii="Arial" w:hAnsi="Arial" w:cs="Arial"/>
                <w:b/>
                <w:bCs/>
              </w:rPr>
              <w:t>Azerbaijan</w:t>
            </w:r>
          </w:p>
          <w:p w14:paraId="5424BC84" w14:textId="77777777" w:rsidR="009462CD" w:rsidRPr="005E33A0" w:rsidRDefault="009462CD" w:rsidP="00AB224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E33A0">
              <w:rPr>
                <w:rFonts w:ascii="Arial" w:hAnsi="Arial" w:cs="Arial"/>
              </w:rPr>
              <w:t xml:space="preserve">Driving Licence : </w:t>
            </w:r>
            <w:r w:rsidRPr="00AB2243">
              <w:rPr>
                <w:rFonts w:ascii="Arial" w:hAnsi="Arial" w:cs="Arial"/>
                <w:b/>
                <w:bCs/>
              </w:rPr>
              <w:t>BC</w:t>
            </w:r>
          </w:p>
          <w:p w14:paraId="2060FC7B" w14:textId="77777777" w:rsidR="009462CD" w:rsidRPr="004D1ADF" w:rsidRDefault="009462CD" w:rsidP="00AB22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BD12" w14:textId="556C43FD" w:rsidR="009462CD" w:rsidRPr="004D1ADF" w:rsidRDefault="009C112E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738C33" wp14:editId="672D719B">
                  <wp:extent cx="1285875" cy="1447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2CD" w:rsidRPr="004D1ADF" w14:paraId="492802C0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E04F" w14:textId="77777777" w:rsidR="009462CD" w:rsidRPr="004D1ADF" w:rsidRDefault="009462CD" w:rsidP="00AB2243">
            <w:pPr>
              <w:pStyle w:val="Heading1"/>
            </w:pPr>
            <w:r w:rsidRPr="004D1ADF">
              <w:t>EDUCATION</w:t>
            </w:r>
          </w:p>
        </w:tc>
      </w:tr>
      <w:tr w:rsidR="009462CD" w:rsidRPr="004D1ADF" w14:paraId="4BC5B8FC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679A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University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4F58" w14:textId="77777777" w:rsidR="009462CD" w:rsidRP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9462CD">
              <w:rPr>
                <w:rFonts w:ascii="Arial" w:hAnsi="Arial" w:cs="Arial"/>
                <w:b/>
                <w:bCs/>
              </w:rPr>
              <w:t>Khazar Universtiy – Baku – Accounting and Audit – 09/2016 – 08/2020</w:t>
            </w:r>
          </w:p>
        </w:tc>
      </w:tr>
      <w:tr w:rsidR="009462CD" w:rsidRPr="004D1ADF" w14:paraId="41E485FA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8977" w14:textId="77777777" w:rsidR="009462CD" w:rsidRPr="004D1ADF" w:rsidRDefault="009462CD" w:rsidP="00AB2243">
            <w:pPr>
              <w:pStyle w:val="Heading1"/>
            </w:pPr>
            <w:r w:rsidRPr="004D1ADF">
              <w:rPr>
                <w:lang w:val="en-US"/>
              </w:rPr>
              <w:t>WORK EXPERIENCE</w:t>
            </w:r>
          </w:p>
        </w:tc>
      </w:tr>
      <w:tr w:rsidR="009462CD" w:rsidRPr="004D1ADF" w14:paraId="1A9B9AD4" w14:textId="77777777" w:rsidTr="00AB2243">
        <w:trPr>
          <w:divId w:val="320626037"/>
          <w:trHeight w:val="773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A973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05/2017</w:t>
            </w:r>
            <w:r w:rsidRPr="004D1AD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Working</w:t>
            </w:r>
          </w:p>
          <w:p w14:paraId="2315949E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11/2017</w:t>
            </w:r>
          </w:p>
          <w:p w14:paraId="0DF34459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 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C0BB" w14:textId="1D2A0F64" w:rsidR="009462CD" w:rsidRPr="00C779A5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4D1ADF">
              <w:rPr>
                <w:rFonts w:ascii="Arial" w:hAnsi="Arial" w:cs="Arial"/>
              </w:rPr>
              <w:t> </w:t>
            </w:r>
            <w:r w:rsidRPr="00C779A5">
              <w:rPr>
                <w:rFonts w:ascii="Arial" w:hAnsi="Arial" w:cs="Arial"/>
                <w:b/>
                <w:bCs/>
              </w:rPr>
              <w:t>Smart Telecome – Accounting A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C779A5">
              <w:rPr>
                <w:rFonts w:ascii="Arial" w:hAnsi="Arial" w:cs="Arial"/>
                <w:b/>
                <w:bCs/>
              </w:rPr>
              <w:t>sistant</w:t>
            </w:r>
          </w:p>
        </w:tc>
      </w:tr>
      <w:tr w:rsidR="009462CD" w:rsidRPr="004D1ADF" w14:paraId="2CF2E2FE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8923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01/2018 -</w:t>
            </w:r>
            <w:r w:rsidRPr="004D1A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Working</w:t>
            </w:r>
          </w:p>
          <w:p w14:paraId="438CE08D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08/2018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5D17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Nes Group – Product Manager</w:t>
            </w:r>
          </w:p>
        </w:tc>
      </w:tr>
      <w:tr w:rsidR="009462CD" w:rsidRPr="004D1ADF" w14:paraId="369EF12A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077B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11/2018 - Working</w:t>
            </w:r>
          </w:p>
          <w:p w14:paraId="455AF863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07/2019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CDCC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Mustafa Tayat – Sales Manager</w:t>
            </w:r>
          </w:p>
        </w:tc>
      </w:tr>
      <w:tr w:rsidR="009462CD" w:rsidRPr="004D1ADF" w14:paraId="3E741F3B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9ADF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07/2019 - Working</w:t>
            </w:r>
          </w:p>
          <w:p w14:paraId="4EC022D8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04/2020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9D66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World Telecom – Credit Specialist</w:t>
            </w:r>
          </w:p>
        </w:tc>
      </w:tr>
      <w:tr w:rsidR="009462CD" w:rsidRPr="004D1ADF" w14:paraId="0FD22D28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F7B9" w14:textId="77777777" w:rsidR="009462CD" w:rsidRPr="004D1ADF" w:rsidRDefault="009462CD" w:rsidP="00AB2243">
            <w:pPr>
              <w:pStyle w:val="Heading1"/>
            </w:pPr>
            <w:r w:rsidRPr="004D1ADF">
              <w:t xml:space="preserve">ADDITIONAL EDUCATION &amp; CERTIFICATES </w:t>
            </w:r>
          </w:p>
        </w:tc>
      </w:tr>
      <w:tr w:rsidR="009462CD" w:rsidRPr="004D1ADF" w14:paraId="321B8782" w14:textId="77777777" w:rsidTr="00AB2243">
        <w:trPr>
          <w:divId w:val="320626037"/>
          <w:trHeight w:val="346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0CCF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11/2016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1A4B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4D1ADF">
              <w:rPr>
                <w:rFonts w:ascii="Arial" w:hAnsi="Arial" w:cs="Arial"/>
                <w:b/>
              </w:rPr>
              <w:t xml:space="preserve">Risk Management / </w:t>
            </w:r>
            <w:r>
              <w:rPr>
                <w:rFonts w:ascii="Arial" w:hAnsi="Arial" w:cs="Arial"/>
                <w:b/>
              </w:rPr>
              <w:t>Stimul Education</w:t>
            </w:r>
          </w:p>
          <w:p w14:paraId="2E4898D2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462CD" w:rsidRPr="004D1ADF" w14:paraId="4664BF26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4A2F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02/2017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E39D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Accounting and 1C / Stimul Education</w:t>
            </w:r>
          </w:p>
        </w:tc>
      </w:tr>
      <w:tr w:rsidR="009462CD" w:rsidRPr="004D1ADF" w14:paraId="2C0D1010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E8BA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02/2017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EBD4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English / Stimul Education</w:t>
            </w:r>
          </w:p>
        </w:tc>
      </w:tr>
      <w:tr w:rsidR="009462CD" w:rsidRPr="004D1ADF" w14:paraId="79B26A26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0CCF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11/2018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1041" w14:textId="719D1EFB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</w:t>
            </w:r>
            <w:r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ciples of Marketing / Stimul Education</w:t>
            </w:r>
          </w:p>
        </w:tc>
      </w:tr>
      <w:tr w:rsidR="009462CD" w:rsidRPr="004D1ADF" w14:paraId="42D8E7E8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1A28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05/2019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4F2B" w14:textId="1291DE45" w:rsid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Res</w:t>
            </w: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urce</w:t>
            </w: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/ Stimul Education</w:t>
            </w:r>
          </w:p>
        </w:tc>
      </w:tr>
      <w:tr w:rsidR="009462CD" w:rsidRPr="004D1ADF" w14:paraId="0DBE16E0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8D78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10/2019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F470" w14:textId="2EF76952" w:rsid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Manag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ment, Project Manag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ment / Stimul Education</w:t>
            </w:r>
          </w:p>
        </w:tc>
      </w:tr>
      <w:tr w:rsidR="009462CD" w:rsidRPr="004D1ADF" w14:paraId="65158568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4CF7" w14:textId="77777777" w:rsidR="009462CD" w:rsidRPr="004D1ADF" w:rsidRDefault="009462CD" w:rsidP="00AB2243">
            <w:pPr>
              <w:pStyle w:val="Heading1"/>
            </w:pPr>
            <w:r w:rsidRPr="004D1ADF">
              <w:rPr>
                <w:lang w:val="en-US"/>
              </w:rPr>
              <w:t xml:space="preserve">COMPUTER SKILLS </w:t>
            </w:r>
          </w:p>
        </w:tc>
      </w:tr>
      <w:tr w:rsidR="009462CD" w:rsidRPr="004D1ADF" w14:paraId="0D4B3933" w14:textId="77777777" w:rsidTr="00AB2243">
        <w:trPr>
          <w:divId w:val="320626037"/>
          <w:trHeight w:val="420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D348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 xml:space="preserve">Word, Excel, Powerpoint, Outlook: </w:t>
            </w:r>
            <w:r w:rsidRPr="00C779A5">
              <w:rPr>
                <w:rFonts w:ascii="Arial" w:hAnsi="Arial" w:cs="Arial"/>
                <w:b/>
                <w:bCs/>
              </w:rPr>
              <w:t>Excellent</w:t>
            </w:r>
            <w:r w:rsidRPr="004D1AD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Adobe Photoshop</w:t>
            </w:r>
            <w:r w:rsidRPr="004D1ADF">
              <w:rPr>
                <w:rFonts w:ascii="Arial" w:hAnsi="Arial" w:cs="Arial"/>
              </w:rPr>
              <w:t xml:space="preserve">: </w:t>
            </w:r>
            <w:r w:rsidRPr="009462CD">
              <w:rPr>
                <w:rFonts w:ascii="Arial" w:hAnsi="Arial" w:cs="Arial"/>
                <w:b/>
                <w:bCs/>
              </w:rPr>
              <w:t>Good</w:t>
            </w:r>
          </w:p>
          <w:p w14:paraId="2BD5253C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Corel Draw: </w:t>
            </w:r>
            <w:r w:rsidRPr="009462CD">
              <w:rPr>
                <w:rFonts w:ascii="Arial" w:hAnsi="Arial" w:cs="Arial"/>
                <w:b/>
                <w:bCs/>
              </w:rPr>
              <w:t>Good</w:t>
            </w:r>
          </w:p>
          <w:p w14:paraId="2B022B7E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Adobe Aftereffect: </w:t>
            </w:r>
            <w:r w:rsidRPr="009462CD">
              <w:rPr>
                <w:rFonts w:ascii="Arial" w:hAnsi="Arial" w:cs="Arial"/>
                <w:b/>
                <w:bCs/>
              </w:rPr>
              <w:t>Good</w:t>
            </w:r>
          </w:p>
        </w:tc>
      </w:tr>
      <w:tr w:rsidR="009462CD" w:rsidRPr="004D1ADF" w14:paraId="755B1FE8" w14:textId="77777777" w:rsidTr="00AB2243">
        <w:trPr>
          <w:divId w:val="320626037"/>
        </w:trPr>
        <w:tc>
          <w:tcPr>
            <w:tcW w:w="108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0464" w14:textId="77777777" w:rsidR="009462CD" w:rsidRPr="004D1ADF" w:rsidRDefault="009462CD" w:rsidP="00AB2243">
            <w:pPr>
              <w:pStyle w:val="Heading1"/>
            </w:pPr>
            <w:r w:rsidRPr="004D1ADF">
              <w:t xml:space="preserve">LANGUAGE SKILLS </w:t>
            </w:r>
          </w:p>
        </w:tc>
      </w:tr>
      <w:tr w:rsidR="009462CD" w:rsidRPr="004D1ADF" w14:paraId="543D53D2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EE3C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 w:rsidRPr="004D1ADF">
              <w:rPr>
                <w:rFonts w:ascii="Arial" w:hAnsi="Arial" w:cs="Arial"/>
              </w:rPr>
              <w:t>English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3D74" w14:textId="77777777" w:rsidR="009462CD" w:rsidRP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9462CD">
              <w:rPr>
                <w:rFonts w:ascii="Arial" w:hAnsi="Arial" w:cs="Arial"/>
                <w:b/>
                <w:bCs/>
              </w:rPr>
              <w:t xml:space="preserve">Reading: Good, Writing: Good, Speaking: Good </w:t>
            </w:r>
          </w:p>
        </w:tc>
      </w:tr>
      <w:tr w:rsidR="009462CD" w:rsidRPr="004D1ADF" w14:paraId="7DE18E11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8078" w14:textId="77777777" w:rsidR="009462CD" w:rsidRPr="004D1ADF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Russian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6BFC" w14:textId="77777777" w:rsidR="009462CD" w:rsidRP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9462CD">
              <w:rPr>
                <w:rFonts w:ascii="Arial" w:hAnsi="Arial" w:cs="Arial"/>
                <w:b/>
                <w:bCs/>
              </w:rPr>
              <w:t>Reading: Good, Writing: Good, Speaking:  Beginning</w:t>
            </w:r>
          </w:p>
        </w:tc>
      </w:tr>
      <w:tr w:rsidR="009462CD" w:rsidRPr="004D1ADF" w14:paraId="28BAB121" w14:textId="77777777" w:rsidTr="00AB2243">
        <w:trPr>
          <w:divId w:val="320626037"/>
        </w:trPr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151D" w14:textId="77777777" w:rsidR="009462CD" w:rsidRDefault="009462CD" w:rsidP="00AB224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Azerbaijan</w:t>
            </w:r>
          </w:p>
        </w:tc>
        <w:tc>
          <w:tcPr>
            <w:tcW w:w="8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EBF4" w14:textId="77777777" w:rsidR="009462CD" w:rsidRPr="009462CD" w:rsidRDefault="009462CD" w:rsidP="00AB224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9462CD">
              <w:rPr>
                <w:rFonts w:ascii="Arial" w:hAnsi="Arial" w:cs="Arial"/>
                <w:b/>
                <w:bCs/>
              </w:rPr>
              <w:t>Reading: Excellent, Writing: Excellent, Speaking: Excellent</w:t>
            </w:r>
          </w:p>
        </w:tc>
      </w:tr>
    </w:tbl>
    <w:p w14:paraId="6E5948AC" w14:textId="40087DC3" w:rsidR="00D67C16" w:rsidRPr="004D1ADF" w:rsidRDefault="00AB2243" w:rsidP="001A55F4">
      <w:pPr>
        <w:pStyle w:val="DuCHe"/>
        <w:divId w:val="3206260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sectPr w:rsidR="00D67C16" w:rsidRPr="004D1ADF" w:rsidSect="0015767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C54A6" w14:textId="77777777" w:rsidR="00616FBF" w:rsidRDefault="00616FBF" w:rsidP="005A1874">
      <w:r>
        <w:separator/>
      </w:r>
    </w:p>
  </w:endnote>
  <w:endnote w:type="continuationSeparator" w:id="0">
    <w:p w14:paraId="6F8662CD" w14:textId="77777777" w:rsidR="00616FBF" w:rsidRDefault="00616FBF" w:rsidP="005A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B8C4" w14:textId="77777777" w:rsidR="00616FBF" w:rsidRDefault="00616FBF" w:rsidP="005A1874">
      <w:r>
        <w:separator/>
      </w:r>
    </w:p>
  </w:footnote>
  <w:footnote w:type="continuationSeparator" w:id="0">
    <w:p w14:paraId="78FC5D2A" w14:textId="77777777" w:rsidR="00616FBF" w:rsidRDefault="00616FBF" w:rsidP="005A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5CAC" w14:textId="77777777" w:rsidR="005A1874" w:rsidRDefault="005A1874" w:rsidP="005A18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0"/>
  <w:drawingGridHorizontalSpacing w:val="120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F9"/>
    <w:rsid w:val="000500F1"/>
    <w:rsid w:val="00083A50"/>
    <w:rsid w:val="000C1560"/>
    <w:rsid w:val="000F5545"/>
    <w:rsid w:val="00157674"/>
    <w:rsid w:val="001629DF"/>
    <w:rsid w:val="001A5583"/>
    <w:rsid w:val="001A55F4"/>
    <w:rsid w:val="001F1C8D"/>
    <w:rsid w:val="002334BE"/>
    <w:rsid w:val="00243B98"/>
    <w:rsid w:val="00296D5A"/>
    <w:rsid w:val="002C5D22"/>
    <w:rsid w:val="003957C6"/>
    <w:rsid w:val="003A05F9"/>
    <w:rsid w:val="004D1ADF"/>
    <w:rsid w:val="004D65B9"/>
    <w:rsid w:val="005A1874"/>
    <w:rsid w:val="00616FBF"/>
    <w:rsid w:val="0068768A"/>
    <w:rsid w:val="006E2D85"/>
    <w:rsid w:val="00710A13"/>
    <w:rsid w:val="00826B14"/>
    <w:rsid w:val="008949E1"/>
    <w:rsid w:val="008C15F9"/>
    <w:rsid w:val="009462CD"/>
    <w:rsid w:val="009C112E"/>
    <w:rsid w:val="00A56E64"/>
    <w:rsid w:val="00AB2243"/>
    <w:rsid w:val="00B353F5"/>
    <w:rsid w:val="00B61F4B"/>
    <w:rsid w:val="00BD3B4C"/>
    <w:rsid w:val="00C55805"/>
    <w:rsid w:val="00C779A5"/>
    <w:rsid w:val="00CE3B4F"/>
    <w:rsid w:val="00D10559"/>
    <w:rsid w:val="00D67C16"/>
    <w:rsid w:val="00DC19CB"/>
    <w:rsid w:val="00E84AF3"/>
    <w:rsid w:val="00E97C8C"/>
    <w:rsid w:val="00EF64E8"/>
    <w:rsid w:val="00F2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C9DD"/>
  <w15:chartTrackingRefBased/>
  <w15:docId w15:val="{522E2C94-E047-47E0-8A75-24F4992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link w:val="Heading1Char"/>
    <w:qFormat/>
    <w:pPr>
      <w:keepNext/>
      <w:autoSpaceDE w:val="0"/>
      <w:autoSpaceDN w:val="0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link w:val="Heading2Char"/>
    <w:qFormat/>
    <w:pPr>
      <w:keepNext/>
      <w:autoSpaceDE w:val="0"/>
      <w:autoSpaceDN w:val="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link w:val="Heading4Char"/>
    <w:qFormat/>
    <w:pPr>
      <w:keepNext/>
      <w:autoSpaceDE w:val="0"/>
      <w:autoSpaceDN w:val="0"/>
      <w:ind w:left="708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ind w:left="708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customStyle="1" w:styleId="DuCHe">
    <w:name w:val="DuCHe"/>
    <w:basedOn w:val="Normal"/>
    <w:pPr>
      <w:jc w:val="both"/>
    </w:pPr>
    <w:rPr>
      <w:rFonts w:ascii="Verdana" w:hAnsi="Verdana"/>
      <w:sz w:val="16"/>
      <w:szCs w:val="20"/>
      <w:lang w:val="en-US" w:eastAsia="en-GB"/>
    </w:rPr>
  </w:style>
  <w:style w:type="character" w:customStyle="1" w:styleId="msohyperlnk">
    <w:name w:val="msohyperlınk"/>
    <w:rPr>
      <w:color w:val="0000FF"/>
      <w:u w:val="single"/>
    </w:rPr>
  </w:style>
  <w:style w:type="character" w:customStyle="1" w:styleId="msohyperlnkfollowed">
    <w:name w:val="msohyperlınkfollowed"/>
    <w:rPr>
      <w:color w:val="800080"/>
      <w:u w:val="single"/>
    </w:rPr>
  </w:style>
  <w:style w:type="paragraph" w:styleId="Header">
    <w:name w:val="header"/>
    <w:basedOn w:val="Normal"/>
    <w:link w:val="HeaderChar"/>
    <w:rsid w:val="005A187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A1874"/>
    <w:rPr>
      <w:sz w:val="24"/>
      <w:szCs w:val="24"/>
    </w:rPr>
  </w:style>
  <w:style w:type="paragraph" w:styleId="Footer">
    <w:name w:val="footer"/>
    <w:basedOn w:val="Normal"/>
    <w:link w:val="FooterChar"/>
    <w:rsid w:val="005A187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A1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TGM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CV;CV indir;CV Örnekleri;www.cv-hazirlama.com;cv-hazirlama.com;http://cv-hazirlama.com</dc:creator>
  <cp:keywords>bos cv;cv hazirlama;cv;cv örneği;curriculum vitae;cv örnekleri, cv indir, cv hazırlama;CV Örnekleri;cv-hazirlama.com;İngilizce CV</cp:keywords>
  <cp:lastModifiedBy>Aziz Karimli (Akif)</cp:lastModifiedBy>
  <cp:revision>2</cp:revision>
  <dcterms:created xsi:type="dcterms:W3CDTF">2020-09-07T13:14:00Z</dcterms:created>
  <dcterms:modified xsi:type="dcterms:W3CDTF">2020-09-07T13:14:00Z</dcterms:modified>
</cp:coreProperties>
</file>