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720"/>
        <w:gridCol w:w="6651"/>
      </w:tblGrid>
      <w:tr w:rsidR="001B2ABD" w:rsidTr="00B80F78">
        <w:trPr>
          <w:trHeight w:val="4410"/>
        </w:trPr>
        <w:tc>
          <w:tcPr>
            <w:tcW w:w="3686" w:type="dxa"/>
            <w:vAlign w:val="bottom"/>
          </w:tcPr>
          <w:p w:rsidR="001B2ABD" w:rsidRDefault="00BD3AF4" w:rsidP="001D1666">
            <w:pPr>
              <w:tabs>
                <w:tab w:val="left" w:pos="990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8pt;height:204pt">
                  <v:imagedata r:id="rId10" o:title="58a2ecc5-751c-45fd-9a69-8b035f0fdcba"/>
                </v:shape>
              </w:pic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51" w:type="dxa"/>
            <w:vAlign w:val="bottom"/>
          </w:tcPr>
          <w:p w:rsidR="001B2ABD" w:rsidRDefault="001B2ABD" w:rsidP="001B2ABD">
            <w:pPr>
              <w:pStyle w:val="Subtitle"/>
            </w:pPr>
          </w:p>
        </w:tc>
      </w:tr>
      <w:tr w:rsidR="001B2ABD" w:rsidRPr="00E94C43" w:rsidTr="00B80F78">
        <w:tc>
          <w:tcPr>
            <w:tcW w:w="3686" w:type="dxa"/>
          </w:tcPr>
          <w:p w:rsidR="00C523C7" w:rsidRDefault="00C523C7" w:rsidP="0064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FD" w:rsidRDefault="008F3AFD" w:rsidP="008F3A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5F" w:rsidRPr="00B80F78" w:rsidRDefault="00E94C43" w:rsidP="008F3A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SƏFƏROVA ÜLVİYYƏ İLQAR</w:t>
            </w:r>
          </w:p>
          <w:p w:rsidR="00C523C7" w:rsidRDefault="00C523C7" w:rsidP="0064525F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C523C7" w:rsidRPr="008F3AFD" w:rsidRDefault="00E94C43" w:rsidP="0064525F">
            <w:pPr>
              <w:rPr>
                <w:rFonts w:ascii="Times New Roman" w:hAnsi="Times New Roman" w:cs="Times New Roman"/>
                <w:b/>
                <w:sz w:val="28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az-Latn-AZ"/>
              </w:rPr>
              <w:t>16.11.2000</w:t>
            </w:r>
          </w:p>
          <w:p w:rsidR="00036450" w:rsidRPr="0064525F" w:rsidRDefault="00036450" w:rsidP="00036450">
            <w:pPr>
              <w:rPr>
                <w:b/>
              </w:rPr>
            </w:pPr>
          </w:p>
          <w:p w:rsidR="00036450" w:rsidRPr="00C13EEC" w:rsidRDefault="00B80F78" w:rsidP="00B80F78">
            <w:pPr>
              <w:pStyle w:val="Heading2"/>
              <w:rPr>
                <w:rFonts w:ascii="Times New Roman" w:hAnsi="Times New Roman" w:cs="Times New Roman"/>
              </w:rPr>
            </w:pPr>
            <w:r w:rsidRPr="00C13EEC">
              <w:rPr>
                <w:rFonts w:ascii="Times New Roman" w:hAnsi="Times New Roman" w:cs="Times New Roman"/>
              </w:rPr>
              <w:t>CONTACT (ƏLAQƏ)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11563247"/>
              <w:placeholder>
                <w:docPart w:val="A83EB42D1012448CB1924DFE094C3AC2"/>
              </w:placeholder>
              <w:temporary/>
              <w:showingPlcHdr/>
            </w:sdtPr>
            <w:sdtEndPr/>
            <w:sdtContent>
              <w:p w:rsidR="004D3011" w:rsidRPr="00B80F78" w:rsidRDefault="004D3011" w:rsidP="004D30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0F78">
                  <w:rPr>
                    <w:rFonts w:ascii="Times New Roman" w:hAnsi="Times New Roman" w:cs="Times New Roman"/>
                    <w:sz w:val="24"/>
                    <w:szCs w:val="24"/>
                  </w:rPr>
                  <w:t>PHONE:</w:t>
                </w:r>
              </w:p>
            </w:sdtContent>
          </w:sdt>
          <w:p w:rsidR="001607CB" w:rsidRPr="00B80F78" w:rsidRDefault="006A3DAF" w:rsidP="0016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CB" w:rsidRPr="00B80F78">
              <w:rPr>
                <w:rFonts w:ascii="Times New Roman" w:hAnsi="Times New Roman" w:cs="Times New Roman"/>
                <w:sz w:val="24"/>
                <w:szCs w:val="24"/>
              </w:rPr>
              <w:t>(+994)</w:t>
            </w:r>
            <w:r w:rsidR="00E94C43">
              <w:rPr>
                <w:rFonts w:ascii="Times New Roman" w:hAnsi="Times New Roman" w:cs="Times New Roman"/>
                <w:sz w:val="24"/>
                <w:szCs w:val="24"/>
              </w:rPr>
              <w:t>773237244</w:t>
            </w:r>
          </w:p>
          <w:p w:rsidR="001607CB" w:rsidRPr="00B80F78" w:rsidRDefault="001607CB" w:rsidP="004D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C7" w:rsidRPr="00B80F78" w:rsidRDefault="00C523C7" w:rsidP="004D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11" w:rsidRPr="00CB0055" w:rsidRDefault="004D3011" w:rsidP="00CB0055">
            <w:pPr>
              <w:pStyle w:val="Heading3"/>
            </w:pPr>
          </w:p>
          <w:p w:rsidR="004D3011" w:rsidRPr="004D3011" w:rsidRDefault="004D3011" w:rsidP="00C523C7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51" w:type="dxa"/>
          </w:tcPr>
          <w:p w:rsidR="001607CB" w:rsidRDefault="00F0210D" w:rsidP="00E94C43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9110328"/>
                <w:placeholder>
                  <w:docPart w:val="9482CD6C4D254E0D905BC49396E71532"/>
                </w:placeholder>
                <w:temporary/>
                <w:showingPlcHdr/>
              </w:sdtPr>
              <w:sdtEndPr/>
              <w:sdtContent>
                <w:r w:rsidR="00E25A26" w:rsidRPr="00B80F78">
                  <w:rPr>
                    <w:rFonts w:ascii="Times New Roman" w:hAnsi="Times New Roman" w:cs="Times New Roman"/>
                    <w:sz w:val="24"/>
                    <w:szCs w:val="24"/>
                  </w:rPr>
                  <w:t>EDUCATION</w:t>
                </w:r>
              </w:sdtContent>
            </w:sdt>
            <w:r w:rsidR="00B80F78" w:rsidRPr="00B80F78">
              <w:rPr>
                <w:rFonts w:ascii="Times New Roman" w:hAnsi="Times New Roman" w:cs="Times New Roman"/>
                <w:sz w:val="24"/>
                <w:szCs w:val="24"/>
              </w:rPr>
              <w:t xml:space="preserve"> (Tə</w:t>
            </w:r>
            <w:r w:rsidR="00B80F78">
              <w:rPr>
                <w:rFonts w:ascii="Times New Roman" w:hAnsi="Times New Roman" w:cs="Times New Roman"/>
                <w:sz w:val="24"/>
                <w:szCs w:val="24"/>
              </w:rPr>
              <w:t>hsİ</w:t>
            </w:r>
            <w:r w:rsidR="00B80F78" w:rsidRPr="00B80F7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  <w:p w:rsidR="00E94C43" w:rsidRPr="00E94C43" w:rsidRDefault="00E94C43" w:rsidP="00E94C43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E94C43">
              <w:rPr>
                <w:rFonts w:ascii="Times New Roman" w:hAnsi="Times New Roman" w:cs="Times New Roman"/>
                <w:sz w:val="24"/>
              </w:rPr>
              <w:t>311 say</w:t>
            </w:r>
            <w:r w:rsidRPr="00E94C43">
              <w:rPr>
                <w:rFonts w:ascii="Times New Roman" w:hAnsi="Times New Roman" w:cs="Times New Roman"/>
                <w:sz w:val="24"/>
                <w:lang w:val="az-Latn-AZ"/>
              </w:rPr>
              <w:t>lı tam orta məktəb (2007-2018)</w:t>
            </w:r>
          </w:p>
          <w:p w:rsidR="00BD3AF4" w:rsidRDefault="00BD3AF4" w:rsidP="00036450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036450" w:rsidRPr="00B80F78" w:rsidRDefault="00B80F78" w:rsidP="00036450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3EE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Work Experİence (</w:t>
            </w:r>
            <w:r w:rsidRPr="00B80F7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İş təcrübəsi)</w:t>
            </w:r>
          </w:p>
          <w:p w:rsidR="00F301BD" w:rsidRDefault="00E94C43" w:rsidP="0003645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Smile Act – reseption</w:t>
            </w:r>
          </w:p>
          <w:p w:rsidR="00E94C43" w:rsidRPr="00F301BD" w:rsidRDefault="00E94C43" w:rsidP="0003645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TAİS MMC - operator</w:t>
            </w:r>
          </w:p>
          <w:p w:rsidR="001607CB" w:rsidRPr="00C13EEC" w:rsidRDefault="001607CB" w:rsidP="00036450">
            <w:pPr>
              <w:rPr>
                <w:rFonts w:ascii="Times New Roman" w:hAnsi="Times New Roman" w:cs="Times New Roman"/>
                <w:sz w:val="22"/>
                <w:lang w:val="az-Latn-AZ"/>
              </w:rPr>
            </w:pPr>
          </w:p>
          <w:p w:rsidR="00036450" w:rsidRPr="00F301BD" w:rsidRDefault="00B80F78" w:rsidP="00036450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301B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Computer Skİlls (Komputer bİlİklərİ)</w:t>
            </w:r>
          </w:p>
          <w:p w:rsidR="00036450" w:rsidRPr="00E94C43" w:rsidRDefault="001607CB" w:rsidP="004D301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de-DE" w:eastAsia="en-US"/>
              </w:rPr>
            </w:pPr>
            <w:r w:rsidRPr="00E94C4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de-DE" w:eastAsia="en-US"/>
              </w:rPr>
              <w:t xml:space="preserve">Ms Word </w:t>
            </w:r>
          </w:p>
          <w:p w:rsidR="001607CB" w:rsidRPr="00B80F78" w:rsidRDefault="001607CB" w:rsidP="004D3011">
            <w:pPr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en-US"/>
              </w:rPr>
            </w:pPr>
            <w:r w:rsidRPr="00B80F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Ms Excel</w:t>
            </w:r>
          </w:p>
          <w:p w:rsidR="001607CB" w:rsidRPr="00B80F78" w:rsidRDefault="001607CB" w:rsidP="004D301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80F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Power Point</w:t>
            </w:r>
          </w:p>
          <w:p w:rsidR="00B80F78" w:rsidRPr="00B80F78" w:rsidRDefault="00B80F78" w:rsidP="00B80F78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B80F78">
              <w:rPr>
                <w:rFonts w:ascii="Times New Roman" w:hAnsi="Times New Roman" w:cs="Times New Roman"/>
                <w:sz w:val="24"/>
                <w:szCs w:val="24"/>
              </w:rPr>
              <w:t xml:space="preserve">LANGUAGE SKİLLS </w:t>
            </w:r>
            <w:proofErr w:type="gramStart"/>
            <w:r w:rsidRPr="00B80F78">
              <w:rPr>
                <w:rFonts w:ascii="Times New Roman" w:hAnsi="Times New Roman" w:cs="Times New Roman"/>
                <w:sz w:val="24"/>
                <w:szCs w:val="24"/>
              </w:rPr>
              <w:t>( DİL</w:t>
            </w:r>
            <w:proofErr w:type="gramEnd"/>
            <w:r w:rsidRPr="00B80F78">
              <w:rPr>
                <w:rFonts w:ascii="Times New Roman" w:hAnsi="Times New Roman" w:cs="Times New Roman"/>
                <w:sz w:val="24"/>
                <w:szCs w:val="24"/>
              </w:rPr>
              <w:t xml:space="preserve"> BİLİKLƏRİ)</w:t>
            </w:r>
          </w:p>
          <w:p w:rsidR="00B80F78" w:rsidRPr="00B80F78" w:rsidRDefault="006A3DAF" w:rsidP="004D301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Ingilis B1</w:t>
            </w:r>
          </w:p>
          <w:p w:rsidR="00B80F78" w:rsidRPr="00B80F78" w:rsidRDefault="00B80F78" w:rsidP="004D301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az-Latn-AZ" w:eastAsia="en-US"/>
              </w:rPr>
            </w:pPr>
            <w:r w:rsidRPr="00B80F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Pr="00B80F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az-Latn-AZ" w:eastAsia="en-US"/>
              </w:rPr>
              <w:t>ürk  B1</w:t>
            </w:r>
          </w:p>
          <w:p w:rsidR="00B80F78" w:rsidRDefault="006A3DAF" w:rsidP="004D3011">
            <w:pPr>
              <w:rPr>
                <w:noProof/>
                <w:color w:val="000000" w:themeColor="text1"/>
                <w:lang w:val="az-Latn-AZ" w:eastAsia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az-Latn-AZ" w:eastAsia="en-US"/>
              </w:rPr>
              <w:t>Rus A2</w:t>
            </w:r>
          </w:p>
          <w:p w:rsidR="00B80F78" w:rsidRDefault="00B80F78" w:rsidP="004D3011">
            <w:pPr>
              <w:rPr>
                <w:noProof/>
                <w:color w:val="000000" w:themeColor="text1"/>
                <w:lang w:val="az-Latn-AZ" w:eastAsia="en-US"/>
              </w:rPr>
            </w:pPr>
          </w:p>
          <w:p w:rsidR="00B80F78" w:rsidRDefault="00B80F78" w:rsidP="004D3011">
            <w:pPr>
              <w:rPr>
                <w:noProof/>
                <w:color w:val="000000" w:themeColor="text1"/>
                <w:lang w:val="az-Latn-AZ" w:eastAsia="en-US"/>
              </w:rPr>
            </w:pPr>
          </w:p>
          <w:p w:rsidR="00B80F78" w:rsidRPr="00B80F78" w:rsidRDefault="00B80F78" w:rsidP="00B80F78">
            <w:pPr>
              <w:pStyle w:val="Heading2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80F7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ADVANTAGES ( ÜSTÜN CƏHƏTLƏR)</w:t>
            </w:r>
          </w:p>
          <w:p w:rsidR="00B80F78" w:rsidRPr="00B80F78" w:rsidRDefault="00B80F78" w:rsidP="004D301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az-Latn-AZ" w:eastAsia="en-US"/>
              </w:rPr>
            </w:pPr>
            <w:r w:rsidRPr="00B80F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az-Latn-AZ" w:eastAsia="en-US"/>
              </w:rPr>
              <w:t>Təşkilatçılıq və idarə etmək qabiliyyəti, ünsiyyət qurmaq qabiliyyıti kollektivə tez adaptasiya olmaq,analitik düşüncə vaxtında düzgün qərar qəbul etmək və yerinə yetirmək</w:t>
            </w:r>
          </w:p>
        </w:tc>
      </w:tr>
    </w:tbl>
    <w:p w:rsidR="0043117B" w:rsidRPr="00B80F78" w:rsidRDefault="00F0210D" w:rsidP="000C45FF">
      <w:pPr>
        <w:tabs>
          <w:tab w:val="left" w:pos="990"/>
        </w:tabs>
        <w:rPr>
          <w:lang w:val="az-Latn-AZ"/>
        </w:rPr>
      </w:pPr>
    </w:p>
    <w:sectPr w:rsidR="0043117B" w:rsidRPr="00B80F78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0D" w:rsidRDefault="00F0210D" w:rsidP="000C45FF">
      <w:r>
        <w:separator/>
      </w:r>
    </w:p>
  </w:endnote>
  <w:endnote w:type="continuationSeparator" w:id="0">
    <w:p w:rsidR="00F0210D" w:rsidRDefault="00F0210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0D" w:rsidRDefault="00F0210D" w:rsidP="000C45FF">
      <w:r>
        <w:separator/>
      </w:r>
    </w:p>
  </w:footnote>
  <w:footnote w:type="continuationSeparator" w:id="0">
    <w:p w:rsidR="00F0210D" w:rsidRDefault="00F0210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5F"/>
    <w:rsid w:val="00036450"/>
    <w:rsid w:val="000736DB"/>
    <w:rsid w:val="00094499"/>
    <w:rsid w:val="000C45FF"/>
    <w:rsid w:val="000E3FD1"/>
    <w:rsid w:val="00112054"/>
    <w:rsid w:val="001525E1"/>
    <w:rsid w:val="001607CB"/>
    <w:rsid w:val="00180329"/>
    <w:rsid w:val="0019001F"/>
    <w:rsid w:val="001A74A5"/>
    <w:rsid w:val="001B2ABD"/>
    <w:rsid w:val="001D1666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3D142C"/>
    <w:rsid w:val="004047CF"/>
    <w:rsid w:val="004071FC"/>
    <w:rsid w:val="00445947"/>
    <w:rsid w:val="004810E0"/>
    <w:rsid w:val="004813B3"/>
    <w:rsid w:val="00496591"/>
    <w:rsid w:val="004C63E4"/>
    <w:rsid w:val="004D3011"/>
    <w:rsid w:val="005262AC"/>
    <w:rsid w:val="005E39D5"/>
    <w:rsid w:val="00600670"/>
    <w:rsid w:val="00602598"/>
    <w:rsid w:val="0062123A"/>
    <w:rsid w:val="0064525F"/>
    <w:rsid w:val="00646E75"/>
    <w:rsid w:val="006771D0"/>
    <w:rsid w:val="006A3DAF"/>
    <w:rsid w:val="00715FCB"/>
    <w:rsid w:val="00743101"/>
    <w:rsid w:val="007775E1"/>
    <w:rsid w:val="007867A0"/>
    <w:rsid w:val="007927F5"/>
    <w:rsid w:val="00796438"/>
    <w:rsid w:val="00802CA0"/>
    <w:rsid w:val="008E1BB2"/>
    <w:rsid w:val="008F3AFD"/>
    <w:rsid w:val="0091537B"/>
    <w:rsid w:val="009260CD"/>
    <w:rsid w:val="00952C25"/>
    <w:rsid w:val="00A2118D"/>
    <w:rsid w:val="00A33F56"/>
    <w:rsid w:val="00A35C22"/>
    <w:rsid w:val="00AC3CFD"/>
    <w:rsid w:val="00AD76E2"/>
    <w:rsid w:val="00B20152"/>
    <w:rsid w:val="00B359E4"/>
    <w:rsid w:val="00B57D98"/>
    <w:rsid w:val="00B70850"/>
    <w:rsid w:val="00B80F78"/>
    <w:rsid w:val="00BD3AF4"/>
    <w:rsid w:val="00C066B6"/>
    <w:rsid w:val="00C13EEC"/>
    <w:rsid w:val="00C37BA1"/>
    <w:rsid w:val="00C4674C"/>
    <w:rsid w:val="00C506CF"/>
    <w:rsid w:val="00C523C7"/>
    <w:rsid w:val="00C72BED"/>
    <w:rsid w:val="00C9578B"/>
    <w:rsid w:val="00CB0055"/>
    <w:rsid w:val="00CE5850"/>
    <w:rsid w:val="00D2522B"/>
    <w:rsid w:val="00D422DE"/>
    <w:rsid w:val="00D5459D"/>
    <w:rsid w:val="00DA1F4D"/>
    <w:rsid w:val="00DD172A"/>
    <w:rsid w:val="00E25A26"/>
    <w:rsid w:val="00E4381A"/>
    <w:rsid w:val="00E55D74"/>
    <w:rsid w:val="00E94C43"/>
    <w:rsid w:val="00F0210D"/>
    <w:rsid w:val="00F301B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3EB42D1012448CB1924DFE094C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0DB5-3F84-4E97-B10B-5143F244A078}"/>
      </w:docPartPr>
      <w:docPartBody>
        <w:p w:rsidR="006F7F41" w:rsidRDefault="00FE0E7E">
          <w:pPr>
            <w:pStyle w:val="A83EB42D1012448CB1924DFE094C3AC2"/>
          </w:pPr>
          <w:r w:rsidRPr="004D3011">
            <w:t>PHONE:</w:t>
          </w:r>
        </w:p>
      </w:docPartBody>
    </w:docPart>
    <w:docPart>
      <w:docPartPr>
        <w:name w:val="9482CD6C4D254E0D905BC49396E7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536C-86B3-4DFB-ABA9-FC0C10406A24}"/>
      </w:docPartPr>
      <w:docPartBody>
        <w:p w:rsidR="006F7F41" w:rsidRDefault="00FE0E7E">
          <w:pPr>
            <w:pStyle w:val="9482CD6C4D254E0D905BC49396E71532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7E"/>
    <w:rsid w:val="00122C85"/>
    <w:rsid w:val="001347D7"/>
    <w:rsid w:val="002F3835"/>
    <w:rsid w:val="006F7F41"/>
    <w:rsid w:val="00A43D11"/>
    <w:rsid w:val="00B50A3E"/>
    <w:rsid w:val="00CB6E47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691675FD924E8A8CA18DB2B7B05C88">
    <w:name w:val="1A691675FD924E8A8CA18DB2B7B05C88"/>
  </w:style>
  <w:style w:type="paragraph" w:customStyle="1" w:styleId="EEC29ED59C2649B08989C44F77A863A5">
    <w:name w:val="EEC29ED59C2649B08989C44F77A863A5"/>
  </w:style>
  <w:style w:type="paragraph" w:customStyle="1" w:styleId="ABAE47492F26484CB332979E6C1F51EE">
    <w:name w:val="ABAE47492F26484CB332979E6C1F51EE"/>
  </w:style>
  <w:style w:type="paragraph" w:customStyle="1" w:styleId="E316B224B8A540E8BC3357F0C2C946EC">
    <w:name w:val="E316B224B8A540E8BC3357F0C2C946EC"/>
  </w:style>
  <w:style w:type="paragraph" w:customStyle="1" w:styleId="F64B66FDA4CE4784BF05734C6244A0A7">
    <w:name w:val="F64B66FDA4CE4784BF05734C6244A0A7"/>
  </w:style>
  <w:style w:type="paragraph" w:customStyle="1" w:styleId="A83EB42D1012448CB1924DFE094C3AC2">
    <w:name w:val="A83EB42D1012448CB1924DFE094C3AC2"/>
  </w:style>
  <w:style w:type="paragraph" w:customStyle="1" w:styleId="CD764A8F94434B3FB8855ABD0E4F03A1">
    <w:name w:val="CD764A8F94434B3FB8855ABD0E4F03A1"/>
  </w:style>
  <w:style w:type="paragraph" w:customStyle="1" w:styleId="0B123EB9B4AD4F16A4128F06488D348E">
    <w:name w:val="0B123EB9B4AD4F16A4128F06488D348E"/>
  </w:style>
  <w:style w:type="paragraph" w:customStyle="1" w:styleId="AF9BD4C20BFD44419FEDB81B10561309">
    <w:name w:val="AF9BD4C20BFD44419FEDB81B10561309"/>
  </w:style>
  <w:style w:type="paragraph" w:customStyle="1" w:styleId="4CE637A731784C31AC13092AD19F8781">
    <w:name w:val="4CE637A731784C31AC13092AD19F878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D7A00C3D8C34693828F797E85E46BC1">
    <w:name w:val="ED7A00C3D8C34693828F797E85E46BC1"/>
  </w:style>
  <w:style w:type="paragraph" w:customStyle="1" w:styleId="7CAA369B4AA642FE8D1F13C940C145A8">
    <w:name w:val="7CAA369B4AA642FE8D1F13C940C145A8"/>
  </w:style>
  <w:style w:type="paragraph" w:customStyle="1" w:styleId="07817A8BC7FC4A149E118B856A12C639">
    <w:name w:val="07817A8BC7FC4A149E118B856A12C639"/>
  </w:style>
  <w:style w:type="paragraph" w:customStyle="1" w:styleId="8279F4F1E98F485F8D7EC5B7B0DBE9BF">
    <w:name w:val="8279F4F1E98F485F8D7EC5B7B0DBE9BF"/>
  </w:style>
  <w:style w:type="paragraph" w:customStyle="1" w:styleId="44BC885CFC1640A38E6031945F0AF3A7">
    <w:name w:val="44BC885CFC1640A38E6031945F0AF3A7"/>
  </w:style>
  <w:style w:type="paragraph" w:customStyle="1" w:styleId="8490B2914C474005BEA312FF6D8812B0">
    <w:name w:val="8490B2914C474005BEA312FF6D8812B0"/>
  </w:style>
  <w:style w:type="paragraph" w:customStyle="1" w:styleId="9482CD6C4D254E0D905BC49396E71532">
    <w:name w:val="9482CD6C4D254E0D905BC49396E71532"/>
  </w:style>
  <w:style w:type="paragraph" w:customStyle="1" w:styleId="877F61C7274840829CE45BEA6E70F7BC">
    <w:name w:val="877F61C7274840829CE45BEA6E70F7BC"/>
  </w:style>
  <w:style w:type="paragraph" w:customStyle="1" w:styleId="61E13ECFA89B421FA2A728B197B59AF1">
    <w:name w:val="61E13ECFA89B421FA2A728B197B59AF1"/>
  </w:style>
  <w:style w:type="paragraph" w:customStyle="1" w:styleId="C9D272CC6BAE4D2E83D9A4C1676C38E4">
    <w:name w:val="C9D272CC6BAE4D2E83D9A4C1676C38E4"/>
  </w:style>
  <w:style w:type="paragraph" w:customStyle="1" w:styleId="F96AAD4E5C864F86A6370C4EFAE592EA">
    <w:name w:val="F96AAD4E5C864F86A6370C4EFAE592EA"/>
  </w:style>
  <w:style w:type="paragraph" w:customStyle="1" w:styleId="91483B244B9944078CF689492575A189">
    <w:name w:val="91483B244B9944078CF689492575A189"/>
  </w:style>
  <w:style w:type="paragraph" w:customStyle="1" w:styleId="AFC8FC3FE3EB49778F2CDA2FA1753BA7">
    <w:name w:val="AFC8FC3FE3EB49778F2CDA2FA1753BA7"/>
  </w:style>
  <w:style w:type="paragraph" w:customStyle="1" w:styleId="76965553458F4F47ADB3A34CD041AFC4">
    <w:name w:val="76965553458F4F47ADB3A34CD041AFC4"/>
  </w:style>
  <w:style w:type="paragraph" w:customStyle="1" w:styleId="A60E0E8E6E6A418AB09878B216B797DD">
    <w:name w:val="A60E0E8E6E6A418AB09878B216B797DD"/>
  </w:style>
  <w:style w:type="paragraph" w:customStyle="1" w:styleId="70B6B60E5C214033892DAA1A8B7E652A">
    <w:name w:val="70B6B60E5C214033892DAA1A8B7E652A"/>
  </w:style>
  <w:style w:type="paragraph" w:customStyle="1" w:styleId="E8B57109C55A4E69BA8B850831D63EBC">
    <w:name w:val="E8B57109C55A4E69BA8B850831D63EBC"/>
  </w:style>
  <w:style w:type="paragraph" w:customStyle="1" w:styleId="213AE317EDB7474E9A2F8F054B4B6886">
    <w:name w:val="213AE317EDB7474E9A2F8F054B4B6886"/>
  </w:style>
  <w:style w:type="paragraph" w:customStyle="1" w:styleId="E0DFA49CA3084FD0A42E2998069C0700">
    <w:name w:val="E0DFA49CA3084FD0A42E2998069C0700"/>
  </w:style>
  <w:style w:type="paragraph" w:customStyle="1" w:styleId="79507949D41E4C88B83F1C17B5A22FDE">
    <w:name w:val="79507949D41E4C88B83F1C17B5A22FDE"/>
  </w:style>
  <w:style w:type="paragraph" w:customStyle="1" w:styleId="DC230C5465224BCABBDB157303EDE62B">
    <w:name w:val="DC230C5465224BCABBDB157303EDE62B"/>
  </w:style>
  <w:style w:type="paragraph" w:customStyle="1" w:styleId="B47E0CFE2F184808A80E7FE54DC298B3">
    <w:name w:val="B47E0CFE2F184808A80E7FE54DC298B3"/>
  </w:style>
  <w:style w:type="paragraph" w:customStyle="1" w:styleId="74EEF86BE01245F98DBA2637431979D1">
    <w:name w:val="74EEF86BE01245F98DBA2637431979D1"/>
  </w:style>
  <w:style w:type="paragraph" w:customStyle="1" w:styleId="C2535D161E0A4F32B055129231C78606">
    <w:name w:val="C2535D161E0A4F32B055129231C78606"/>
  </w:style>
  <w:style w:type="paragraph" w:customStyle="1" w:styleId="0E06BD4BB8E14A2A8418E2378730C7A3">
    <w:name w:val="0E06BD4BB8E14A2A8418E2378730C7A3"/>
  </w:style>
  <w:style w:type="paragraph" w:customStyle="1" w:styleId="95A3949C51C54ACBA784D679BBEC9795">
    <w:name w:val="95A3949C51C54ACBA784D679BBEC9795"/>
  </w:style>
  <w:style w:type="paragraph" w:customStyle="1" w:styleId="4793091F958A404092EE9A2589207B24">
    <w:name w:val="4793091F958A404092EE9A2589207B24"/>
  </w:style>
  <w:style w:type="paragraph" w:customStyle="1" w:styleId="7AEE543D0DE34D908CE792E8C9658F54">
    <w:name w:val="7AEE543D0DE34D908CE792E8C9658F54"/>
  </w:style>
  <w:style w:type="paragraph" w:customStyle="1" w:styleId="1CD268E19D0F4489A3325DB5E2A8103A">
    <w:name w:val="1CD268E19D0F4489A3325DB5E2A8103A"/>
  </w:style>
  <w:style w:type="paragraph" w:customStyle="1" w:styleId="7D6828A9D07E4AE0813A5871367F2D00">
    <w:name w:val="7D6828A9D07E4AE0813A5871367F2D0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F54AC93E2AD48CF8B40B0E8919456C3">
    <w:name w:val="0F54AC93E2AD48CF8B40B0E8919456C3"/>
  </w:style>
  <w:style w:type="paragraph" w:customStyle="1" w:styleId="02D39446EAC242F8859A6F73827AF46D">
    <w:name w:val="02D39446EAC242F8859A6F73827AF46D"/>
    <w:rsid w:val="006F7F41"/>
  </w:style>
  <w:style w:type="paragraph" w:customStyle="1" w:styleId="D2E4C44DA5034D07832D7E6C3DBFF6DE">
    <w:name w:val="D2E4C44DA5034D07832D7E6C3DBFF6DE"/>
    <w:rsid w:val="006F7F41"/>
  </w:style>
  <w:style w:type="paragraph" w:customStyle="1" w:styleId="4F0F8AD3F6204D84B130C9879734DC72">
    <w:name w:val="4F0F8AD3F6204D84B130C9879734DC72"/>
    <w:rsid w:val="006F7F41"/>
  </w:style>
  <w:style w:type="paragraph" w:customStyle="1" w:styleId="5DC0C9417109457196019A3CCC04B4B3">
    <w:name w:val="5DC0C9417109457196019A3CCC04B4B3"/>
    <w:rsid w:val="006F7F41"/>
  </w:style>
  <w:style w:type="paragraph" w:customStyle="1" w:styleId="4E531F259A424929AC73234EB2A8416B">
    <w:name w:val="4E531F259A424929AC73234EB2A8416B"/>
    <w:rsid w:val="006F7F41"/>
  </w:style>
  <w:style w:type="paragraph" w:customStyle="1" w:styleId="FC139D3501594B9BAEA1356DCB8AA3D3">
    <w:name w:val="FC139D3501594B9BAEA1356DCB8AA3D3"/>
    <w:rsid w:val="006F7F41"/>
  </w:style>
  <w:style w:type="paragraph" w:customStyle="1" w:styleId="7C78BB97ED634DB58FD3FB7F48E58FBE">
    <w:name w:val="7C78BB97ED634DB58FD3FB7F48E58FBE"/>
    <w:rsid w:val="006F7F41"/>
  </w:style>
  <w:style w:type="paragraph" w:customStyle="1" w:styleId="BD98F956666F4295958B11ECD4EB5AF5">
    <w:name w:val="BD98F956666F4295958B11ECD4EB5AF5"/>
    <w:rsid w:val="006F7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96730-1349-4ACE-9FA9-5388038C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2023-07-26T19:04:00Z</dcterms:created>
  <dcterms:modified xsi:type="dcterms:W3CDTF">2025-02-03T17:50:00Z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