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D93D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43075" cy="216565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riz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12" cy="217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260211" w:rsidP="001B2ABD">
            <w:pPr>
              <w:pStyle w:val="Title"/>
            </w:pPr>
            <w:r>
              <w:t>QULUZADE FARIZ</w:t>
            </w:r>
          </w:p>
          <w:p w:rsidR="001B2ABD" w:rsidRDefault="00260211" w:rsidP="00260211">
            <w:pPr>
              <w:pStyle w:val="Subtitle"/>
            </w:pPr>
            <w:r w:rsidRPr="002A1F4C">
              <w:rPr>
                <w:spacing w:val="30"/>
                <w:w w:val="100"/>
              </w:rPr>
              <w:t>Cashier Selle</w:t>
            </w:r>
            <w:r w:rsidRPr="002A1F4C">
              <w:rPr>
                <w:spacing w:val="13"/>
                <w:w w:val="100"/>
              </w:rPr>
              <w:t>r</w:t>
            </w:r>
          </w:p>
        </w:tc>
      </w:tr>
      <w:tr w:rsidR="001B2ABD" w:rsidTr="0082525C">
        <w:trPr>
          <w:trHeight w:val="5856"/>
        </w:trPr>
        <w:tc>
          <w:tcPr>
            <w:tcW w:w="3600" w:type="dxa"/>
          </w:tcPr>
          <w:sdt>
            <w:sdtPr>
              <w:id w:val="-1954003311"/>
              <w:placeholder>
                <w:docPart w:val="544AADE3F89D4BC48FCAE1E7D80104BC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C42695182F254EE38E8479C847D41F42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D93DBD" w:rsidP="004D3011">
            <w:r>
              <w:t>+994705555909</w:t>
            </w:r>
          </w:p>
          <w:p w:rsidR="004D3011" w:rsidRDefault="004D3011" w:rsidP="004D3011"/>
          <w:sdt>
            <w:sdtPr>
              <w:id w:val="-240260293"/>
              <w:placeholder>
                <w:docPart w:val="C1CAD2BECA404560A662DAC35743474C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2A1F4C" w:rsidP="004D3011">
            <w:pPr>
              <w:rPr>
                <w:rStyle w:val="Hyperlink"/>
              </w:rPr>
            </w:pPr>
            <w:hyperlink r:id="rId10" w:history="1">
              <w:r w:rsidR="00D93DBD">
                <w:rPr>
                  <w:rStyle w:val="Hyperlink"/>
                </w:rPr>
                <w:t>quluzadafariz@gmail.com</w:t>
              </w:r>
            </w:hyperlink>
          </w:p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8F6A89EDFE8045CAA56D0C49D4AEC861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260211" w:rsidRDefault="00260211" w:rsidP="00B359E4">
            <w:pPr>
              <w:pStyle w:val="Heading4"/>
              <w:rPr>
                <w:lang w:val="ru-RU"/>
              </w:rPr>
            </w:pPr>
            <w:r w:rsidRPr="00260211">
              <w:t xml:space="preserve">High school </w:t>
            </w:r>
            <w:r>
              <w:rPr>
                <w:lang w:val="ru-RU"/>
              </w:rPr>
              <w:t xml:space="preserve"> </w:t>
            </w:r>
            <w:r>
              <w:rPr>
                <w:lang w:val="en-GB"/>
              </w:rPr>
              <w:t>No:</w:t>
            </w:r>
            <w:r w:rsidRPr="00260211">
              <w:t>258</w:t>
            </w:r>
          </w:p>
          <w:p w:rsidR="00036450" w:rsidRPr="00B359E4" w:rsidRDefault="00260211" w:rsidP="00B359E4">
            <w:pPr>
              <w:pStyle w:val="Date"/>
            </w:pPr>
            <w:r>
              <w:t>1997</w:t>
            </w:r>
            <w:r w:rsidR="00036450" w:rsidRPr="00B359E4">
              <w:t xml:space="preserve"> - </w:t>
            </w:r>
            <w:r>
              <w:t>2008</w:t>
            </w:r>
          </w:p>
          <w:p w:rsidR="004D3011" w:rsidRDefault="004D3011" w:rsidP="00036450"/>
          <w:p w:rsidR="00036450" w:rsidRDefault="00036450" w:rsidP="00036450"/>
          <w:p w:rsidR="00036450" w:rsidRPr="00B359E4" w:rsidRDefault="00260211" w:rsidP="00B359E4">
            <w:pPr>
              <w:pStyle w:val="Heading4"/>
            </w:pPr>
            <w:r>
              <w:t>Baku State University</w:t>
            </w:r>
          </w:p>
          <w:p w:rsidR="00036450" w:rsidRPr="00B359E4" w:rsidRDefault="00260211" w:rsidP="00B359E4">
            <w:pPr>
              <w:pStyle w:val="Date"/>
            </w:pPr>
            <w:r>
              <w:t>2008</w:t>
            </w:r>
            <w:r w:rsidR="00036450" w:rsidRPr="00B359E4">
              <w:t xml:space="preserve"> - </w:t>
            </w:r>
            <w:r>
              <w:t>2012</w:t>
            </w:r>
          </w:p>
          <w:p w:rsidR="00036450" w:rsidRDefault="00260211" w:rsidP="00036450">
            <w:r w:rsidRPr="00260211">
              <w:t>Oriental Studies (Regional Studies in Arab countries)</w:t>
            </w:r>
          </w:p>
          <w:sdt>
            <w:sdtPr>
              <w:id w:val="1001553383"/>
              <w:placeholder>
                <w:docPart w:val="D8177EC1F97145ADA22E00949705D6D6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4D3011" w:rsidRDefault="004D3011" w:rsidP="00036450"/>
          <w:p w:rsidR="004D3011" w:rsidRPr="004D3011" w:rsidRDefault="009F7363" w:rsidP="00B359E4">
            <w:pPr>
              <w:pStyle w:val="Heading4"/>
              <w:rPr>
                <w:bCs/>
              </w:rPr>
            </w:pPr>
            <w:proofErr w:type="spellStart"/>
            <w:r>
              <w:t>Okean</w:t>
            </w:r>
            <w:proofErr w:type="spellEnd"/>
            <w:r>
              <w:t xml:space="preserve"> Auto </w:t>
            </w:r>
            <w:proofErr w:type="spellStart"/>
            <w:r>
              <w:t>Servis</w:t>
            </w:r>
            <w:proofErr w:type="spellEnd"/>
            <w:r w:rsidR="004D3011" w:rsidRPr="004D3011">
              <w:t xml:space="preserve">  </w:t>
            </w:r>
            <w:r>
              <w:t>Manager</w:t>
            </w:r>
          </w:p>
          <w:p w:rsidR="004D3011" w:rsidRPr="004D3011" w:rsidRDefault="009F7363" w:rsidP="00B359E4">
            <w:pPr>
              <w:pStyle w:val="Date"/>
            </w:pPr>
            <w:r>
              <w:t>January 2020</w:t>
            </w:r>
            <w:r w:rsidR="004D3011" w:rsidRPr="004D3011">
              <w:t>–</w:t>
            </w:r>
            <w:r>
              <w:t>March 2020</w:t>
            </w:r>
          </w:p>
          <w:p w:rsidR="004D3011" w:rsidRPr="004D3011" w:rsidRDefault="009F7363" w:rsidP="004D3011">
            <w:r>
              <w:t>Acceptance, registration and departure of cars. Control over masters and service prices.</w:t>
            </w:r>
          </w:p>
          <w:p w:rsidR="00036450" w:rsidRDefault="0082525C" w:rsidP="00036450">
            <w:pPr>
              <w:pStyle w:val="Heading2"/>
            </w:pPr>
            <w:r>
              <w:t>Languages</w:t>
            </w:r>
          </w:p>
          <w:p w:rsidR="00036450" w:rsidRDefault="0082525C" w:rsidP="009F7363">
            <w:pPr>
              <w:pStyle w:val="Heading4"/>
            </w:pPr>
            <w:r>
              <w:t>Languages:</w:t>
            </w:r>
          </w:p>
          <w:p w:rsidR="0082525C" w:rsidRDefault="0082525C" w:rsidP="0082525C">
            <w:r>
              <w:t>Russian –Excellent</w:t>
            </w:r>
            <w:r w:rsidR="004A271E">
              <w:t xml:space="preserve"> </w:t>
            </w:r>
          </w:p>
          <w:p w:rsidR="0082525C" w:rsidRDefault="0082525C" w:rsidP="0082525C">
            <w:r>
              <w:t>English-Excellent</w:t>
            </w:r>
            <w:r w:rsidR="004A271E">
              <w:t xml:space="preserve"> </w:t>
            </w:r>
          </w:p>
          <w:p w:rsidR="0082525C" w:rsidRPr="0082525C" w:rsidRDefault="0082525C" w:rsidP="0082525C">
            <w:r>
              <w:t>Arabic-Good</w:t>
            </w:r>
            <w:r w:rsidR="00046B48">
              <w:t xml:space="preserve"> </w:t>
            </w:r>
          </w:p>
        </w:tc>
      </w:tr>
      <w:tr w:rsidR="0082525C" w:rsidTr="001B2ABD">
        <w:tc>
          <w:tcPr>
            <w:tcW w:w="3600" w:type="dxa"/>
          </w:tcPr>
          <w:p w:rsidR="0082525C" w:rsidRDefault="0082525C" w:rsidP="00036450">
            <w:pPr>
              <w:pStyle w:val="Heading3"/>
            </w:pPr>
          </w:p>
        </w:tc>
        <w:tc>
          <w:tcPr>
            <w:tcW w:w="720" w:type="dxa"/>
          </w:tcPr>
          <w:p w:rsidR="0082525C" w:rsidRDefault="0082525C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82525C" w:rsidRDefault="00D93DBD" w:rsidP="00036450">
            <w:pPr>
              <w:pStyle w:val="Heading2"/>
            </w:pPr>
            <w:r>
              <w:t>COURSES AND TRAININGS</w:t>
            </w:r>
          </w:p>
          <w:p w:rsidR="00D93DBD" w:rsidRDefault="00D93DBD" w:rsidP="00D93DBD">
            <w:r w:rsidRPr="00D93DBD">
              <w:t>IELTS courses</w:t>
            </w:r>
            <w:r>
              <w:t xml:space="preserve"> 6.0- 01.12.2014/02.06.2015</w:t>
            </w:r>
          </w:p>
          <w:p w:rsidR="00D93DBD" w:rsidRPr="00D93DBD" w:rsidRDefault="00D93DBD" w:rsidP="00D93DBD">
            <w:proofErr w:type="spellStart"/>
            <w:r w:rsidRPr="00D93DBD">
              <w:t>Lisanu</w:t>
            </w:r>
            <w:proofErr w:type="spellEnd"/>
            <w:r w:rsidRPr="00D93DBD">
              <w:t xml:space="preserve"> Arab</w:t>
            </w:r>
            <w:r>
              <w:t>(</w:t>
            </w:r>
            <w:r w:rsidRPr="00D93DBD">
              <w:t>Egypt Cairo</w:t>
            </w:r>
            <w:r>
              <w:t>)-2010/2011</w:t>
            </w:r>
          </w:p>
        </w:tc>
      </w:tr>
      <w:tr w:rsidR="00D93DBD" w:rsidTr="001B2ABD">
        <w:tc>
          <w:tcPr>
            <w:tcW w:w="3600" w:type="dxa"/>
          </w:tcPr>
          <w:p w:rsidR="00D93DBD" w:rsidRDefault="00D93DBD" w:rsidP="00036450">
            <w:pPr>
              <w:pStyle w:val="Heading3"/>
            </w:pPr>
          </w:p>
        </w:tc>
        <w:tc>
          <w:tcPr>
            <w:tcW w:w="720" w:type="dxa"/>
          </w:tcPr>
          <w:p w:rsidR="00D93DBD" w:rsidRDefault="00D93D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D93DBD" w:rsidRDefault="00D93DBD" w:rsidP="00036450">
            <w:pPr>
              <w:pStyle w:val="Heading2"/>
            </w:pPr>
            <w:r>
              <w:t>Computer skills</w:t>
            </w:r>
          </w:p>
          <w:p w:rsidR="00D93DBD" w:rsidRPr="00D93DBD" w:rsidRDefault="00D93DBD" w:rsidP="00D93DBD">
            <w:r>
              <w:t>MS WORD, MS EXCEL</w:t>
            </w:r>
          </w:p>
        </w:tc>
      </w:tr>
    </w:tbl>
    <w:p w:rsidR="0043117B" w:rsidRDefault="002A1F4C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BE2" w:rsidRDefault="00310BE2" w:rsidP="000C45FF">
      <w:r>
        <w:separator/>
      </w:r>
    </w:p>
  </w:endnote>
  <w:endnote w:type="continuationSeparator" w:id="0">
    <w:p w:rsidR="00310BE2" w:rsidRDefault="00310BE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BE2" w:rsidRDefault="00310BE2" w:rsidP="000C45FF">
      <w:r>
        <w:separator/>
      </w:r>
    </w:p>
  </w:footnote>
  <w:footnote w:type="continuationSeparator" w:id="0">
    <w:p w:rsidR="00310BE2" w:rsidRDefault="00310BE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11"/>
    <w:rsid w:val="00036450"/>
    <w:rsid w:val="00046B48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60211"/>
    <w:rsid w:val="00281FD5"/>
    <w:rsid w:val="002A1F4C"/>
    <w:rsid w:val="0030481B"/>
    <w:rsid w:val="00310BE2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A271E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2525C"/>
    <w:rsid w:val="009260CD"/>
    <w:rsid w:val="00952C25"/>
    <w:rsid w:val="009F7363"/>
    <w:rsid w:val="00A2118D"/>
    <w:rsid w:val="00A33541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7671F"/>
    <w:rsid w:val="00C9578B"/>
    <w:rsid w:val="00CB0055"/>
    <w:rsid w:val="00D2522B"/>
    <w:rsid w:val="00D422DE"/>
    <w:rsid w:val="00D5459D"/>
    <w:rsid w:val="00D93DB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0" Type="http://schemas.openxmlformats.org/officeDocument/2006/relationships/hyperlink" Target="mailto:quluzadafariz@gmail.co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a%20Asadova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4AADE3F89D4BC48FCAE1E7D801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A15E-F726-4B2F-AEBC-BE96709F407C}"/>
      </w:docPartPr>
      <w:docPartBody>
        <w:p w:rsidR="0086450E" w:rsidRDefault="00543802">
          <w:pPr>
            <w:pStyle w:val="544AADE3F89D4BC48FCAE1E7D80104BC"/>
          </w:pPr>
          <w:r w:rsidRPr="00CB0055">
            <w:t>Contact</w:t>
          </w:r>
        </w:p>
      </w:docPartBody>
    </w:docPart>
    <w:docPart>
      <w:docPartPr>
        <w:name w:val="C42695182F254EE38E8479C847D4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7AEA-232C-4615-9F99-C7C5831826D3}"/>
      </w:docPartPr>
      <w:docPartBody>
        <w:p w:rsidR="0086450E" w:rsidRDefault="00543802">
          <w:pPr>
            <w:pStyle w:val="C42695182F254EE38E8479C847D41F42"/>
          </w:pPr>
          <w:r w:rsidRPr="004D3011">
            <w:t>PHONE:</w:t>
          </w:r>
        </w:p>
      </w:docPartBody>
    </w:docPart>
    <w:docPart>
      <w:docPartPr>
        <w:name w:val="C1CAD2BECA404560A662DAC35743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0694-C6BE-4738-8D1A-B673AE81646D}"/>
      </w:docPartPr>
      <w:docPartBody>
        <w:p w:rsidR="0086450E" w:rsidRDefault="00543802">
          <w:pPr>
            <w:pStyle w:val="C1CAD2BECA404560A662DAC35743474C"/>
          </w:pPr>
          <w:r w:rsidRPr="004D3011">
            <w:t>EMAIL:</w:t>
          </w:r>
        </w:p>
      </w:docPartBody>
    </w:docPart>
    <w:docPart>
      <w:docPartPr>
        <w:name w:val="8F6A89EDFE8045CAA56D0C49D4AE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D5782-C7AC-42F8-97F6-E255E0A4A450}"/>
      </w:docPartPr>
      <w:docPartBody>
        <w:p w:rsidR="0086450E" w:rsidRDefault="00543802">
          <w:pPr>
            <w:pStyle w:val="8F6A89EDFE8045CAA56D0C49D4AEC861"/>
          </w:pPr>
          <w:r w:rsidRPr="00036450">
            <w:t>EDUCATION</w:t>
          </w:r>
        </w:p>
      </w:docPartBody>
    </w:docPart>
    <w:docPart>
      <w:docPartPr>
        <w:name w:val="D8177EC1F97145ADA22E00949705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EBB1-03F9-4E5F-A67B-1BC99A55C93A}"/>
      </w:docPartPr>
      <w:docPartBody>
        <w:p w:rsidR="0086450E" w:rsidRDefault="00543802">
          <w:pPr>
            <w:pStyle w:val="D8177EC1F97145ADA22E00949705D6D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02"/>
    <w:rsid w:val="00543802"/>
    <w:rsid w:val="008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1E98F14020438AA14BD0A2A2E80585">
    <w:name w:val="731E98F14020438AA14BD0A2A2E80585"/>
  </w:style>
  <w:style w:type="paragraph" w:customStyle="1" w:styleId="4E42A6E55E454897A99A8857547B57DC">
    <w:name w:val="4E42A6E55E454897A99A8857547B57DC"/>
  </w:style>
  <w:style w:type="paragraph" w:customStyle="1" w:styleId="B91353C5085C4EB89AB6FD329D4B60F1">
    <w:name w:val="B91353C5085C4EB89AB6FD329D4B60F1"/>
  </w:style>
  <w:style w:type="paragraph" w:customStyle="1" w:styleId="9816400CFCC54AD79D04C04CB52035A7">
    <w:name w:val="9816400CFCC54AD79D04C04CB52035A7"/>
  </w:style>
  <w:style w:type="paragraph" w:customStyle="1" w:styleId="544AADE3F89D4BC48FCAE1E7D80104BC">
    <w:name w:val="544AADE3F89D4BC48FCAE1E7D80104BC"/>
  </w:style>
  <w:style w:type="paragraph" w:customStyle="1" w:styleId="C42695182F254EE38E8479C847D41F42">
    <w:name w:val="C42695182F254EE38E8479C847D41F42"/>
  </w:style>
  <w:style w:type="paragraph" w:customStyle="1" w:styleId="3F9B28C1C4A4401A8FAAC5E126830BB9">
    <w:name w:val="3F9B28C1C4A4401A8FAAC5E126830BB9"/>
  </w:style>
  <w:style w:type="paragraph" w:customStyle="1" w:styleId="7AB3FAA1E1A14A839CE4277D46BC2209">
    <w:name w:val="7AB3FAA1E1A14A839CE4277D46BC2209"/>
  </w:style>
  <w:style w:type="paragraph" w:customStyle="1" w:styleId="157ADA6D72304FA5924AA24C806D3BD7">
    <w:name w:val="157ADA6D72304FA5924AA24C806D3BD7"/>
  </w:style>
  <w:style w:type="paragraph" w:customStyle="1" w:styleId="C1CAD2BECA404560A662DAC35743474C">
    <w:name w:val="C1CAD2BECA404560A662DAC35743474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0F92D575A524A949A3811F9515C65DD">
    <w:name w:val="60F92D575A524A949A3811F9515C65DD"/>
  </w:style>
  <w:style w:type="paragraph" w:customStyle="1" w:styleId="F5996BB23C3E431B8FCBE65168C6B70D">
    <w:name w:val="F5996BB23C3E431B8FCBE65168C6B70D"/>
  </w:style>
  <w:style w:type="paragraph" w:customStyle="1" w:styleId="D60B79EF9F764CDC9CD211FED0ABA84B">
    <w:name w:val="D60B79EF9F764CDC9CD211FED0ABA84B"/>
  </w:style>
  <w:style w:type="paragraph" w:customStyle="1" w:styleId="C2DC2E6E59354AC2BFCB41DA886B65C9">
    <w:name w:val="C2DC2E6E59354AC2BFCB41DA886B65C9"/>
  </w:style>
  <w:style w:type="paragraph" w:customStyle="1" w:styleId="12CD9FC1FAF94167AC323F92F5F016A0">
    <w:name w:val="12CD9FC1FAF94167AC323F92F5F016A0"/>
  </w:style>
  <w:style w:type="paragraph" w:customStyle="1" w:styleId="6A8A36BD073649139C9946C84838D17C">
    <w:name w:val="6A8A36BD073649139C9946C84838D17C"/>
  </w:style>
  <w:style w:type="paragraph" w:customStyle="1" w:styleId="8F6A89EDFE8045CAA56D0C49D4AEC861">
    <w:name w:val="8F6A89EDFE8045CAA56D0C49D4AEC861"/>
  </w:style>
  <w:style w:type="paragraph" w:customStyle="1" w:styleId="5B9F4D5105154006BFD3DD577C9F4A76">
    <w:name w:val="5B9F4D5105154006BFD3DD577C9F4A76"/>
  </w:style>
  <w:style w:type="paragraph" w:customStyle="1" w:styleId="DBA7381D28D440F68AF56618C95DEE0C">
    <w:name w:val="DBA7381D28D440F68AF56618C95DEE0C"/>
  </w:style>
  <w:style w:type="paragraph" w:customStyle="1" w:styleId="5BA10ADE4DAD4242B790F0EC2FC7179A">
    <w:name w:val="5BA10ADE4DAD4242B790F0EC2FC7179A"/>
  </w:style>
  <w:style w:type="paragraph" w:customStyle="1" w:styleId="142ACDB73BEE4A6B91AAF6C642F607A2">
    <w:name w:val="142ACDB73BEE4A6B91AAF6C642F607A2"/>
  </w:style>
  <w:style w:type="paragraph" w:customStyle="1" w:styleId="0E6081DFC10147FA8A0A5CE668A2ACC8">
    <w:name w:val="0E6081DFC10147FA8A0A5CE668A2ACC8"/>
  </w:style>
  <w:style w:type="paragraph" w:customStyle="1" w:styleId="129D8BB986BF4D39BD2D7BAAEAEF0F8E">
    <w:name w:val="129D8BB986BF4D39BD2D7BAAEAEF0F8E"/>
  </w:style>
  <w:style w:type="paragraph" w:customStyle="1" w:styleId="207F3314B6304880A9DEE70EF8113E88">
    <w:name w:val="207F3314B6304880A9DEE70EF8113E88"/>
  </w:style>
  <w:style w:type="paragraph" w:customStyle="1" w:styleId="D8177EC1F97145ADA22E00949705D6D6">
    <w:name w:val="D8177EC1F97145ADA22E00949705D6D6"/>
  </w:style>
  <w:style w:type="paragraph" w:customStyle="1" w:styleId="DAB0F86DC10744BC996E6646FB475EB0">
    <w:name w:val="DAB0F86DC10744BC996E6646FB475EB0"/>
  </w:style>
  <w:style w:type="paragraph" w:customStyle="1" w:styleId="B77F583368524A3F922692CF51A511EA">
    <w:name w:val="B77F583368524A3F922692CF51A511EA"/>
  </w:style>
  <w:style w:type="paragraph" w:customStyle="1" w:styleId="BD77E81782BB4B73AB1290DD70EE919D">
    <w:name w:val="BD77E81782BB4B73AB1290DD70EE919D"/>
  </w:style>
  <w:style w:type="paragraph" w:customStyle="1" w:styleId="463D4956656D42A6A78434D71FE73F12">
    <w:name w:val="463D4956656D42A6A78434D71FE73F12"/>
  </w:style>
  <w:style w:type="paragraph" w:customStyle="1" w:styleId="B37512F23C9441E9B2F9DDE80ACBD4A6">
    <w:name w:val="B37512F23C9441E9B2F9DDE80ACBD4A6"/>
  </w:style>
  <w:style w:type="paragraph" w:customStyle="1" w:styleId="6B5D5EF7355D49888B799813CE88E50F">
    <w:name w:val="6B5D5EF7355D49888B799813CE88E50F"/>
  </w:style>
  <w:style w:type="paragraph" w:customStyle="1" w:styleId="26EF9095D2E54E74B58A57F2C7E790CF">
    <w:name w:val="26EF9095D2E54E74B58A57F2C7E790CF"/>
  </w:style>
  <w:style w:type="paragraph" w:customStyle="1" w:styleId="0E4B204B6318418789433BABAEDFD70F">
    <w:name w:val="0E4B204B6318418789433BABAEDFD70F"/>
  </w:style>
  <w:style w:type="paragraph" w:customStyle="1" w:styleId="6B49484C897F41C5A790503E17F3AB07">
    <w:name w:val="6B49484C897F41C5A790503E17F3AB07"/>
  </w:style>
  <w:style w:type="paragraph" w:customStyle="1" w:styleId="647FB32A199A43E28C9824A0D7D98809">
    <w:name w:val="647FB32A199A43E28C9824A0D7D98809"/>
  </w:style>
  <w:style w:type="paragraph" w:customStyle="1" w:styleId="2339C20804D544DD920AD75A0DB8C2A6">
    <w:name w:val="2339C20804D544DD920AD75A0DB8C2A6"/>
  </w:style>
  <w:style w:type="paragraph" w:customStyle="1" w:styleId="B1AF7298A4894F15BFC8E5285B20C29E">
    <w:name w:val="B1AF7298A4894F15BFC8E5285B20C29E"/>
  </w:style>
  <w:style w:type="paragraph" w:customStyle="1" w:styleId="8EEED41DF4AD4A56BF4CF69AC2EA5794">
    <w:name w:val="8EEED41DF4AD4A56BF4CF69AC2EA5794"/>
  </w:style>
  <w:style w:type="paragraph" w:customStyle="1" w:styleId="852AF4DC35EF404ABF3BEB6404E58ACF">
    <w:name w:val="852AF4DC35EF404ABF3BEB6404E58ACF"/>
  </w:style>
  <w:style w:type="paragraph" w:customStyle="1" w:styleId="5344F1243B2F4283A6C1E7C3E85F27DF">
    <w:name w:val="5344F1243B2F4283A6C1E7C3E85F27D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28175EFAA0F41DF9CAB37E145CEDAAD">
    <w:name w:val="928175EFAA0F41DF9CAB37E145CED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2020-07-25T18:58:00Z</dcterms:created>
  <dcterms:modified xsi:type="dcterms:W3CDTF">2020-07-25T18:58:00Z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